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12" w:rsidRPr="00F53501" w:rsidRDefault="00795D8B" w:rsidP="00795D8B">
      <w:pPr>
        <w:autoSpaceDE w:val="0"/>
        <w:autoSpaceDN w:val="0"/>
        <w:adjustRightInd w:val="0"/>
        <w:spacing w:after="20"/>
        <w:rPr>
          <w:b/>
          <w:bCs/>
          <w:caps/>
          <w:noProof/>
          <w:color w:val="000000"/>
          <w:spacing w:val="15"/>
          <w:lang w:val="bg-BG"/>
        </w:rPr>
      </w:pPr>
      <w:r>
        <w:rPr>
          <w:b/>
          <w:bCs/>
          <w:caps/>
          <w:noProof/>
          <w:color w:val="000000"/>
          <w:spacing w:val="15"/>
        </w:rPr>
        <w:t xml:space="preserve">                                         </w:t>
      </w:r>
      <w:r w:rsidR="00060692">
        <w:rPr>
          <w:b/>
          <w:bCs/>
          <w:caps/>
          <w:noProof/>
          <w:color w:val="000000"/>
          <w:spacing w:val="15"/>
        </w:rPr>
        <w:t xml:space="preserve">  </w:t>
      </w:r>
      <w:r w:rsidR="007A2D62">
        <w:rPr>
          <w:b/>
          <w:caps/>
          <w:noProof/>
          <w:color w:val="000000"/>
          <w:spacing w:val="15"/>
          <w:lang w:val="bg-BG" w:eastAsia="bg-BG"/>
        </w:rPr>
        <w:drawing>
          <wp:inline distT="0" distB="0" distL="0" distR="0">
            <wp:extent cx="1484725" cy="1263595"/>
            <wp:effectExtent l="19050" t="0" r="1175" b="0"/>
            <wp:docPr id="1" name="Picture 2" descr="Gerb_blac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lack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725" cy="126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512" w:rsidRPr="002E7620" w:rsidRDefault="00274512" w:rsidP="00274512">
      <w:pPr>
        <w:autoSpaceDE w:val="0"/>
        <w:autoSpaceDN w:val="0"/>
        <w:adjustRightInd w:val="0"/>
        <w:spacing w:after="20"/>
        <w:jc w:val="center"/>
        <w:outlineLvl w:val="0"/>
        <w:rPr>
          <w:b/>
          <w:bCs/>
          <w:caps/>
          <w:noProof/>
          <w:color w:val="000000"/>
          <w:spacing w:val="15"/>
          <w:sz w:val="16"/>
          <w:szCs w:val="16"/>
          <w:lang w:val="bg-BG"/>
        </w:rPr>
      </w:pPr>
    </w:p>
    <w:p w:rsidR="00274512" w:rsidRPr="005761BF" w:rsidRDefault="00060692" w:rsidP="0003003A">
      <w:pPr>
        <w:autoSpaceDE w:val="0"/>
        <w:autoSpaceDN w:val="0"/>
        <w:adjustRightInd w:val="0"/>
        <w:spacing w:after="20"/>
        <w:jc w:val="center"/>
        <w:outlineLvl w:val="0"/>
        <w:rPr>
          <w:bCs/>
          <w:caps/>
          <w:noProof/>
          <w:color w:val="000000"/>
          <w:spacing w:val="15"/>
          <w:sz w:val="32"/>
          <w:szCs w:val="32"/>
          <w:lang w:val="bg-BG"/>
        </w:rPr>
      </w:pPr>
      <w:r w:rsidRPr="005761BF">
        <w:rPr>
          <w:bCs/>
          <w:caps/>
          <w:noProof/>
          <w:color w:val="000000"/>
          <w:spacing w:val="15"/>
          <w:sz w:val="32"/>
          <w:szCs w:val="32"/>
          <w:lang w:val="bg-BG"/>
        </w:rPr>
        <w:t>Република българи</w:t>
      </w:r>
      <w:r w:rsidR="00274512" w:rsidRPr="005761BF">
        <w:rPr>
          <w:bCs/>
          <w:caps/>
          <w:noProof/>
          <w:color w:val="000000"/>
          <w:spacing w:val="15"/>
          <w:sz w:val="32"/>
          <w:szCs w:val="32"/>
          <w:lang w:val="bg-BG"/>
        </w:rPr>
        <w:t>я</w:t>
      </w:r>
    </w:p>
    <w:p w:rsidR="00651A6B" w:rsidRDefault="00274512" w:rsidP="005C696B">
      <w:pPr>
        <w:autoSpaceDE w:val="0"/>
        <w:autoSpaceDN w:val="0"/>
        <w:adjustRightInd w:val="0"/>
        <w:spacing w:after="20"/>
        <w:jc w:val="center"/>
        <w:outlineLvl w:val="0"/>
        <w:rPr>
          <w:bCs/>
          <w:noProof/>
          <w:color w:val="000000"/>
          <w:spacing w:val="80"/>
          <w:sz w:val="32"/>
          <w:szCs w:val="32"/>
          <w:lang w:val="bg-BG"/>
        </w:rPr>
      </w:pPr>
      <w:r w:rsidRPr="005761BF">
        <w:rPr>
          <w:bCs/>
          <w:noProof/>
          <w:color w:val="000000"/>
          <w:spacing w:val="80"/>
          <w:sz w:val="32"/>
          <w:szCs w:val="32"/>
          <w:lang w:val="bg-BG"/>
        </w:rPr>
        <w:t>Областeн управител на област Русе</w:t>
      </w:r>
    </w:p>
    <w:p w:rsidR="005C696B" w:rsidRDefault="005C696B" w:rsidP="005C696B">
      <w:pPr>
        <w:autoSpaceDE w:val="0"/>
        <w:autoSpaceDN w:val="0"/>
        <w:adjustRightInd w:val="0"/>
        <w:spacing w:after="20"/>
        <w:jc w:val="center"/>
        <w:outlineLvl w:val="0"/>
        <w:rPr>
          <w:bCs/>
          <w:noProof/>
          <w:color w:val="000000"/>
          <w:spacing w:val="80"/>
          <w:sz w:val="32"/>
          <w:szCs w:val="32"/>
        </w:rPr>
      </w:pPr>
    </w:p>
    <w:p w:rsidR="00B24C10" w:rsidRPr="002E7620" w:rsidRDefault="00B24C10" w:rsidP="00F608D5">
      <w:pPr>
        <w:rPr>
          <w:bCs/>
          <w:sz w:val="16"/>
          <w:szCs w:val="16"/>
          <w:lang w:val="bg-BG"/>
        </w:rPr>
      </w:pPr>
    </w:p>
    <w:p w:rsidR="005F42D4" w:rsidRPr="00315003" w:rsidRDefault="00B14FDE" w:rsidP="00B14FDE">
      <w:pPr>
        <w:tabs>
          <w:tab w:val="center" w:pos="4536"/>
          <w:tab w:val="left" w:pos="6882"/>
        </w:tabs>
        <w:autoSpaceDE w:val="0"/>
        <w:autoSpaceDN w:val="0"/>
        <w:rPr>
          <w:b/>
          <w:sz w:val="32"/>
          <w:szCs w:val="32"/>
        </w:rPr>
      </w:pPr>
      <w:r>
        <w:rPr>
          <w:b/>
          <w:sz w:val="32"/>
          <w:szCs w:val="32"/>
          <w:lang w:val="ru-RU"/>
        </w:rPr>
        <w:tab/>
      </w:r>
      <w:r w:rsidR="00AF02D7" w:rsidRPr="00315003">
        <w:rPr>
          <w:b/>
          <w:sz w:val="32"/>
          <w:szCs w:val="32"/>
          <w:lang w:val="ru-RU"/>
        </w:rPr>
        <w:t>ДОГОВОР</w:t>
      </w:r>
      <w:r>
        <w:rPr>
          <w:b/>
          <w:sz w:val="32"/>
          <w:szCs w:val="32"/>
          <w:lang w:val="ru-RU"/>
        </w:rPr>
        <w:tab/>
      </w:r>
    </w:p>
    <w:p w:rsidR="007B67F9" w:rsidRPr="008C55F9" w:rsidRDefault="007B67F9" w:rsidP="005C696B">
      <w:pPr>
        <w:autoSpaceDE w:val="0"/>
        <w:autoSpaceDN w:val="0"/>
        <w:rPr>
          <w:b/>
          <w:lang w:val="bg-BG"/>
        </w:rPr>
      </w:pPr>
    </w:p>
    <w:p w:rsidR="00F608D5" w:rsidRDefault="005F42D4" w:rsidP="005C696B">
      <w:pPr>
        <w:autoSpaceDE w:val="0"/>
        <w:autoSpaceDN w:val="0"/>
        <w:jc w:val="center"/>
        <w:rPr>
          <w:lang w:val="bg-BG"/>
        </w:rPr>
      </w:pPr>
      <w:r w:rsidRPr="008C55F9">
        <w:rPr>
          <w:b/>
          <w:lang w:val="bg-BG"/>
        </w:rPr>
        <w:t>№ 96</w:t>
      </w:r>
      <w:r w:rsidR="002C0787">
        <w:rPr>
          <w:b/>
        </w:rPr>
        <w:t>-</w:t>
      </w:r>
      <w:r w:rsidRPr="008C55F9">
        <w:rPr>
          <w:b/>
          <w:lang w:val="bg-BG"/>
        </w:rPr>
        <w:t xml:space="preserve">00 – </w:t>
      </w:r>
      <w:r w:rsidR="00AF02D7" w:rsidRPr="00FF6C40">
        <w:rPr>
          <w:lang w:val="bg-BG"/>
        </w:rPr>
        <w:t>………</w:t>
      </w:r>
    </w:p>
    <w:p w:rsidR="005C696B" w:rsidRPr="005C696B" w:rsidRDefault="005C696B" w:rsidP="005C696B">
      <w:pPr>
        <w:autoSpaceDE w:val="0"/>
        <w:autoSpaceDN w:val="0"/>
        <w:jc w:val="center"/>
        <w:rPr>
          <w:lang w:val="bg-BG"/>
        </w:rPr>
      </w:pPr>
    </w:p>
    <w:p w:rsidR="00367DC5" w:rsidRPr="00C53AC6" w:rsidRDefault="00AF02D7" w:rsidP="00C53AC6">
      <w:pPr>
        <w:spacing w:line="600" w:lineRule="auto"/>
        <w:ind w:right="-9"/>
        <w:jc w:val="center"/>
        <w:rPr>
          <w:b/>
          <w:lang w:val="bg-BG"/>
        </w:rPr>
      </w:pPr>
      <w:proofErr w:type="spellStart"/>
      <w:r>
        <w:rPr>
          <w:b/>
        </w:rPr>
        <w:t>Русе</w:t>
      </w:r>
      <w:proofErr w:type="spellEnd"/>
      <w:r>
        <w:rPr>
          <w:b/>
        </w:rPr>
        <w:t>,</w:t>
      </w:r>
      <w:r>
        <w:rPr>
          <w:b/>
          <w:lang w:val="bg-BG"/>
        </w:rPr>
        <w:t xml:space="preserve"> </w:t>
      </w:r>
      <w:r w:rsidRPr="00FF6C40">
        <w:rPr>
          <w:lang w:val="bg-BG"/>
        </w:rPr>
        <w:t>……………</w:t>
      </w:r>
      <w:r w:rsidR="006B5EE0" w:rsidRPr="0000697E">
        <w:rPr>
          <w:b/>
          <w:lang w:val="bg-BG"/>
        </w:rPr>
        <w:t>20</w:t>
      </w:r>
      <w:r w:rsidR="00DD4650">
        <w:rPr>
          <w:b/>
        </w:rPr>
        <w:t>2</w:t>
      </w:r>
      <w:r w:rsidR="00CB3243">
        <w:rPr>
          <w:b/>
        </w:rPr>
        <w:t>4</w:t>
      </w:r>
      <w:r w:rsidR="002C0787" w:rsidRPr="0000697E">
        <w:rPr>
          <w:b/>
        </w:rPr>
        <w:t xml:space="preserve"> </w:t>
      </w:r>
      <w:r w:rsidR="00F608D5" w:rsidRPr="0000697E">
        <w:rPr>
          <w:b/>
          <w:lang w:val="ru-RU"/>
        </w:rPr>
        <w:t>г.</w:t>
      </w:r>
    </w:p>
    <w:p w:rsidR="00FF6C40" w:rsidRDefault="00AF02D7" w:rsidP="00FF6C40">
      <w:pPr>
        <w:ind w:right="-9"/>
        <w:jc w:val="center"/>
        <w:rPr>
          <w:b/>
          <w:lang w:val="bg-BG"/>
        </w:rPr>
      </w:pPr>
      <w:r>
        <w:rPr>
          <w:b/>
          <w:lang w:val="ru-RU"/>
        </w:rPr>
        <w:t xml:space="preserve">за </w:t>
      </w:r>
      <w:r w:rsidR="00FF6C40">
        <w:rPr>
          <w:b/>
          <w:lang w:val="bg-BG"/>
        </w:rPr>
        <w:t xml:space="preserve">покупко-продажба на имот – частна държавна собственост </w:t>
      </w:r>
    </w:p>
    <w:p w:rsidR="00AF02D7" w:rsidRPr="00FF6C40" w:rsidRDefault="00AF02D7" w:rsidP="00FF6C40">
      <w:pPr>
        <w:ind w:right="-9"/>
        <w:jc w:val="center"/>
        <w:rPr>
          <w:b/>
          <w:lang w:val="bg-BG"/>
        </w:rPr>
      </w:pPr>
    </w:p>
    <w:p w:rsidR="00367DC5" w:rsidRPr="00367DC5" w:rsidRDefault="00367DC5" w:rsidP="00AF02D7">
      <w:pPr>
        <w:ind w:right="-9"/>
        <w:jc w:val="center"/>
        <w:rPr>
          <w:b/>
          <w:lang w:val="bg-BG"/>
        </w:rPr>
      </w:pPr>
    </w:p>
    <w:p w:rsidR="00F608D5" w:rsidRDefault="007B4E91" w:rsidP="00C53AC6">
      <w:pPr>
        <w:pStyle w:val="ae"/>
        <w:spacing w:line="276" w:lineRule="auto"/>
        <w:ind w:right="-9"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Днес, 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="002C0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08D5" w:rsidRPr="006E416F">
        <w:rPr>
          <w:rFonts w:ascii="Times New Roman" w:hAnsi="Times New Roman" w:cs="Times New Roman"/>
          <w:sz w:val="24"/>
          <w:szCs w:val="24"/>
        </w:rPr>
        <w:t>г.</w:t>
      </w:r>
      <w:r w:rsidR="00FF6C40">
        <w:rPr>
          <w:rFonts w:ascii="Times New Roman" w:hAnsi="Times New Roman" w:cs="Times New Roman"/>
          <w:sz w:val="24"/>
          <w:szCs w:val="24"/>
        </w:rPr>
        <w:t>,</w:t>
      </w:r>
      <w:r w:rsidR="00F608D5" w:rsidRPr="006E416F">
        <w:rPr>
          <w:rFonts w:ascii="Times New Roman" w:hAnsi="Times New Roman" w:cs="Times New Roman"/>
          <w:sz w:val="24"/>
          <w:szCs w:val="24"/>
        </w:rPr>
        <w:t xml:space="preserve"> в гр. Русе се сключи настоящия договор между:</w:t>
      </w:r>
      <w:r w:rsidR="00EC7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6C40">
        <w:rPr>
          <w:rFonts w:ascii="Times New Roman" w:hAnsi="Times New Roman" w:cs="Times New Roman"/>
          <w:sz w:val="24"/>
          <w:szCs w:val="24"/>
          <w:lang w:val="en-US"/>
        </w:rPr>
        <w:t>*******</w:t>
      </w:r>
    </w:p>
    <w:p w:rsidR="0093787D" w:rsidRDefault="0093787D" w:rsidP="00C53AC6">
      <w:pPr>
        <w:pStyle w:val="ae"/>
        <w:spacing w:line="276" w:lineRule="auto"/>
        <w:ind w:right="-9"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93787D" w:rsidRPr="00367DC5" w:rsidRDefault="0093787D" w:rsidP="00C53AC6">
      <w:pPr>
        <w:pStyle w:val="ae"/>
        <w:spacing w:line="276" w:lineRule="auto"/>
        <w:ind w:right="-9" w:firstLine="709"/>
        <w:rPr>
          <w:rFonts w:ascii="Times New Roman" w:hAnsi="Times New Roman" w:cs="Times New Roman"/>
          <w:sz w:val="24"/>
          <w:szCs w:val="24"/>
        </w:rPr>
      </w:pPr>
      <w:r w:rsidRPr="00367DC5">
        <w:rPr>
          <w:rFonts w:ascii="Times New Roman" w:hAnsi="Times New Roman" w:cs="Times New Roman"/>
          <w:b/>
          <w:sz w:val="24"/>
          <w:szCs w:val="24"/>
        </w:rPr>
        <w:t>ДЪРЖАВАТА,</w:t>
      </w:r>
      <w:r w:rsidRPr="00367DC5">
        <w:rPr>
          <w:rFonts w:ascii="Times New Roman" w:hAnsi="Times New Roman" w:cs="Times New Roman"/>
          <w:sz w:val="24"/>
          <w:szCs w:val="24"/>
        </w:rPr>
        <w:t xml:space="preserve"> представлявана от</w:t>
      </w:r>
      <w:r w:rsidRPr="00367D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3243" w:rsidRPr="002D35EB">
        <w:rPr>
          <w:rFonts w:ascii="Times New Roman" w:hAnsi="Times New Roman" w:cs="Times New Roman"/>
          <w:b/>
          <w:sz w:val="24"/>
          <w:szCs w:val="24"/>
        </w:rPr>
        <w:t xml:space="preserve">ДРАГОМИР ДАМЯНОВ ДРАГАНОВ </w:t>
      </w:r>
      <w:r w:rsidRPr="00367DC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1B6E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7DC5">
        <w:rPr>
          <w:rFonts w:ascii="Times New Roman" w:hAnsi="Times New Roman" w:cs="Times New Roman"/>
          <w:b/>
          <w:bCs/>
          <w:sz w:val="24"/>
          <w:szCs w:val="24"/>
        </w:rPr>
        <w:t xml:space="preserve">ОБЛАСТЕН УПРАВИТЕЛ НА ОБЛАСТ С АДМИНИСТРАТИВЕН ЦЕНТЪР РУСЕ </w:t>
      </w:r>
      <w:r w:rsidRPr="00367DC5">
        <w:rPr>
          <w:rFonts w:ascii="Times New Roman" w:hAnsi="Times New Roman" w:cs="Times New Roman"/>
          <w:bCs/>
          <w:sz w:val="24"/>
          <w:szCs w:val="24"/>
        </w:rPr>
        <w:t xml:space="preserve">със седалище: гр. Русе, пл. „Свобода” № 6, БУЛСТАТ 000531150, </w:t>
      </w:r>
      <w:r w:rsidRPr="00367DC5">
        <w:rPr>
          <w:rFonts w:ascii="Times New Roman" w:hAnsi="Times New Roman" w:cs="Times New Roman"/>
          <w:sz w:val="24"/>
          <w:szCs w:val="24"/>
        </w:rPr>
        <w:t xml:space="preserve">ИН по ЗДДС BG000531150, наричана по-долу </w:t>
      </w:r>
      <w:r w:rsidRPr="00367DC5">
        <w:rPr>
          <w:rFonts w:ascii="Times New Roman" w:hAnsi="Times New Roman" w:cs="Times New Roman"/>
          <w:b/>
          <w:sz w:val="24"/>
          <w:szCs w:val="24"/>
        </w:rPr>
        <w:t>ПРОДАВАЧ</w:t>
      </w:r>
      <w:r w:rsidR="00D90BEB" w:rsidRPr="00367DC5">
        <w:rPr>
          <w:rFonts w:ascii="Times New Roman" w:hAnsi="Times New Roman" w:cs="Times New Roman"/>
          <w:sz w:val="24"/>
          <w:szCs w:val="24"/>
        </w:rPr>
        <w:t>***********************************</w:t>
      </w:r>
    </w:p>
    <w:p w:rsidR="00F608D5" w:rsidRPr="00367DC5" w:rsidRDefault="00EC7433" w:rsidP="00C53AC6">
      <w:pPr>
        <w:pStyle w:val="ae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67DC5">
        <w:rPr>
          <w:rFonts w:ascii="Times New Roman" w:hAnsi="Times New Roman" w:cs="Times New Roman"/>
          <w:b/>
          <w:sz w:val="24"/>
          <w:szCs w:val="24"/>
        </w:rPr>
        <w:t>И</w:t>
      </w:r>
      <w:r w:rsidR="00411758" w:rsidRPr="00367DC5">
        <w:rPr>
          <w:rFonts w:ascii="Times New Roman" w:hAnsi="Times New Roman" w:cs="Times New Roman"/>
          <w:sz w:val="24"/>
          <w:szCs w:val="24"/>
          <w:lang w:val="en-US"/>
        </w:rPr>
        <w:t>********************************************************************</w:t>
      </w:r>
    </w:p>
    <w:p w:rsidR="00B63856" w:rsidRPr="00367DC5" w:rsidRDefault="00FF6C40" w:rsidP="00C53AC6">
      <w:pPr>
        <w:pStyle w:val="ae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7DC5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……………………………………………………………………………………………………………………………………………………………………………………………….</w:t>
      </w:r>
      <w:r w:rsidR="00AC10F3" w:rsidRPr="00367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7DC5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…………………………………………………….……</w:t>
      </w:r>
      <w:r w:rsidR="008E54D3" w:rsidRPr="00367DC5">
        <w:rPr>
          <w:rFonts w:ascii="Times New Roman" w:hAnsi="Times New Roman" w:cs="Times New Roman"/>
          <w:sz w:val="24"/>
          <w:szCs w:val="24"/>
        </w:rPr>
        <w:t>наричан</w:t>
      </w:r>
      <w:r w:rsidR="00B63856" w:rsidRPr="00367DC5">
        <w:rPr>
          <w:rFonts w:ascii="Times New Roman" w:hAnsi="Times New Roman" w:cs="Times New Roman"/>
          <w:sz w:val="24"/>
          <w:szCs w:val="24"/>
        </w:rPr>
        <w:t xml:space="preserve"> по-долу </w:t>
      </w:r>
      <w:r w:rsidR="00B63856" w:rsidRPr="00367DC5">
        <w:rPr>
          <w:rFonts w:ascii="Times New Roman" w:hAnsi="Times New Roman" w:cs="Times New Roman"/>
          <w:b/>
          <w:sz w:val="24"/>
          <w:szCs w:val="24"/>
        </w:rPr>
        <w:t>КУПУВАЧ</w:t>
      </w:r>
      <w:r w:rsidRPr="00367DC5">
        <w:rPr>
          <w:rFonts w:ascii="Times New Roman" w:hAnsi="Times New Roman" w:cs="Times New Roman"/>
          <w:sz w:val="24"/>
          <w:szCs w:val="24"/>
          <w:lang w:val="en-US"/>
        </w:rPr>
        <w:t>**</w:t>
      </w:r>
      <w:r w:rsidR="001B6E19">
        <w:rPr>
          <w:rFonts w:ascii="Times New Roman" w:hAnsi="Times New Roman" w:cs="Times New Roman"/>
          <w:sz w:val="24"/>
          <w:szCs w:val="24"/>
        </w:rPr>
        <w:t>*</w:t>
      </w:r>
    </w:p>
    <w:p w:rsidR="00B63856" w:rsidRPr="000A4DB9" w:rsidRDefault="00160156" w:rsidP="00636A1B">
      <w:pPr>
        <w:spacing w:line="276" w:lineRule="auto"/>
        <w:ind w:firstLine="709"/>
        <w:jc w:val="both"/>
      </w:pPr>
      <w:proofErr w:type="spellStart"/>
      <w:r>
        <w:t>На</w:t>
      </w:r>
      <w:proofErr w:type="spellEnd"/>
      <w:r>
        <w:rPr>
          <w:lang w:val="bg-BG"/>
        </w:rPr>
        <w:t xml:space="preserve"> основание чл. 44, ал. 2 от</w:t>
      </w:r>
      <w:r w:rsidRPr="00013478">
        <w:rPr>
          <w:lang w:val="bg-BG"/>
        </w:rPr>
        <w:t xml:space="preserve"> </w:t>
      </w:r>
      <w:r>
        <w:rPr>
          <w:lang w:val="bg-BG"/>
        </w:rPr>
        <w:t xml:space="preserve">Закона за държавната собственост </w:t>
      </w:r>
      <w:r>
        <w:t>(</w:t>
      </w:r>
      <w:r w:rsidRPr="00D01B2C">
        <w:t>ЗДС</w:t>
      </w:r>
      <w:r>
        <w:t>)</w:t>
      </w:r>
      <w:r>
        <w:rPr>
          <w:lang w:val="bg-BG"/>
        </w:rPr>
        <w:t xml:space="preserve"> чл. 42, ал. 1 и</w:t>
      </w:r>
      <w:r w:rsidR="001B6E19">
        <w:rPr>
          <w:lang w:val="bg-BG"/>
        </w:rPr>
        <w:t xml:space="preserve"> ал.2</w:t>
      </w:r>
      <w:r>
        <w:rPr>
          <w:lang w:val="bg-BG"/>
        </w:rPr>
        <w:t xml:space="preserve"> </w:t>
      </w:r>
      <w:r w:rsidR="001B6E19">
        <w:rPr>
          <w:lang w:val="bg-BG"/>
        </w:rPr>
        <w:t xml:space="preserve">и </w:t>
      </w:r>
      <w:proofErr w:type="spellStart"/>
      <w:r>
        <w:t>чл</w:t>
      </w:r>
      <w:proofErr w:type="spellEnd"/>
      <w:r>
        <w:t xml:space="preserve">. </w:t>
      </w:r>
      <w:r w:rsidR="001B6E19">
        <w:rPr>
          <w:lang w:val="bg-BG"/>
        </w:rPr>
        <w:t>58, ал. 1</w:t>
      </w:r>
      <w:r>
        <w:rPr>
          <w:lang w:val="bg-BG"/>
        </w:rPr>
        <w:t xml:space="preserve"> от Правилника за прилагане на </w:t>
      </w:r>
      <w:r w:rsidR="001B6E19">
        <w:rPr>
          <w:lang w:val="bg-BG"/>
        </w:rPr>
        <w:t>Закона за държавната собственост (ПП</w:t>
      </w:r>
      <w:r>
        <w:rPr>
          <w:lang w:val="bg-BG"/>
        </w:rPr>
        <w:t>ЗДС</w:t>
      </w:r>
      <w:r w:rsidR="001B6E19">
        <w:rPr>
          <w:lang w:val="bg-BG"/>
        </w:rPr>
        <w:t>)</w:t>
      </w:r>
      <w:r>
        <w:rPr>
          <w:lang w:val="bg-BG"/>
        </w:rPr>
        <w:t>, чл. 45, ал. 3</w:t>
      </w:r>
      <w:r w:rsidR="00C92619">
        <w:rPr>
          <w:lang w:val="bg-BG"/>
        </w:rPr>
        <w:t xml:space="preserve"> и ал. 5, т.1</w:t>
      </w:r>
      <w:r>
        <w:rPr>
          <w:lang w:val="bg-BG"/>
        </w:rPr>
        <w:t xml:space="preserve"> от Закона за данък върху добавената стойност</w:t>
      </w:r>
      <w:r w:rsidR="002B02DD">
        <w:rPr>
          <w:lang w:val="bg-BG"/>
        </w:rPr>
        <w:t xml:space="preserve"> </w:t>
      </w:r>
      <w:r w:rsidR="00DF6D58">
        <w:rPr>
          <w:lang w:val="bg-BG"/>
        </w:rPr>
        <w:t>(ЗДДС)</w:t>
      </w:r>
      <w:r w:rsidR="001B6E19">
        <w:t xml:space="preserve"> </w:t>
      </w:r>
      <w:proofErr w:type="spellStart"/>
      <w:r w:rsidR="00DF6D58">
        <w:t>влязла</w:t>
      </w:r>
      <w:proofErr w:type="spellEnd"/>
      <w:r w:rsidR="00DF6D58">
        <w:t xml:space="preserve"> </w:t>
      </w:r>
      <w:r w:rsidR="001B6E19">
        <w:t xml:space="preserve">в </w:t>
      </w:r>
      <w:proofErr w:type="spellStart"/>
      <w:r w:rsidR="001B6E19">
        <w:t>сила</w:t>
      </w:r>
      <w:proofErr w:type="spellEnd"/>
      <w:r w:rsidR="001B6E19">
        <w:t xml:space="preserve"> </w:t>
      </w:r>
      <w:proofErr w:type="spellStart"/>
      <w:r w:rsidR="001B6E19">
        <w:t>Заповед</w:t>
      </w:r>
      <w:proofErr w:type="spellEnd"/>
      <w:r w:rsidR="001B6E19">
        <w:t xml:space="preserve"> № …………………………………… </w:t>
      </w:r>
      <w:proofErr w:type="spellStart"/>
      <w:r w:rsidR="001B6E19">
        <w:t>на</w:t>
      </w:r>
      <w:proofErr w:type="spellEnd"/>
      <w:r w:rsidR="001B6E19">
        <w:t xml:space="preserve"> </w:t>
      </w:r>
      <w:proofErr w:type="spellStart"/>
      <w:r w:rsidR="001B6E19">
        <w:t>Областния</w:t>
      </w:r>
      <w:proofErr w:type="spellEnd"/>
      <w:r w:rsidR="001B6E19">
        <w:t xml:space="preserve"> </w:t>
      </w:r>
      <w:proofErr w:type="spellStart"/>
      <w:r w:rsidR="001B6E19">
        <w:t>управител</w:t>
      </w:r>
      <w:proofErr w:type="spellEnd"/>
      <w:r w:rsidR="001B6E19">
        <w:t xml:space="preserve"> </w:t>
      </w:r>
      <w:proofErr w:type="spellStart"/>
      <w:r w:rsidR="001B6E19">
        <w:t>на</w:t>
      </w:r>
      <w:proofErr w:type="spellEnd"/>
      <w:r w:rsidR="001B6E19">
        <w:t xml:space="preserve"> </w:t>
      </w:r>
      <w:proofErr w:type="spellStart"/>
      <w:r w:rsidR="001B6E19">
        <w:t>област</w:t>
      </w:r>
      <w:proofErr w:type="spellEnd"/>
      <w:r w:rsidR="001B6E19">
        <w:t xml:space="preserve"> </w:t>
      </w:r>
      <w:r w:rsidR="001B6E19">
        <w:rPr>
          <w:lang w:val="bg-BG"/>
        </w:rPr>
        <w:t>Русе</w:t>
      </w:r>
      <w:r w:rsidR="000A4DB9">
        <w:t xml:space="preserve"> </w:t>
      </w:r>
      <w:r w:rsidR="001B6E19">
        <w:t xml:space="preserve">и </w:t>
      </w:r>
      <w:proofErr w:type="spellStart"/>
      <w:r w:rsidR="001B6E19">
        <w:t>Протокол</w:t>
      </w:r>
      <w:proofErr w:type="spellEnd"/>
      <w:r w:rsidR="001B6E19">
        <w:t xml:space="preserve"> № ……….</w:t>
      </w:r>
      <w:proofErr w:type="spellStart"/>
      <w:r w:rsidR="001B6E19">
        <w:t>от</w:t>
      </w:r>
      <w:proofErr w:type="spellEnd"/>
      <w:r w:rsidR="001B6E19">
        <w:t xml:space="preserve">………….. </w:t>
      </w:r>
      <w:proofErr w:type="spellStart"/>
      <w:r w:rsidR="001B6E19">
        <w:t>на</w:t>
      </w:r>
      <w:proofErr w:type="spellEnd"/>
      <w:r w:rsidR="001B6E19">
        <w:t xml:space="preserve"> </w:t>
      </w:r>
      <w:proofErr w:type="spellStart"/>
      <w:r w:rsidR="001B6E19">
        <w:t>комисията</w:t>
      </w:r>
      <w:proofErr w:type="spellEnd"/>
      <w:r w:rsidR="001B6E19">
        <w:t xml:space="preserve"> за </w:t>
      </w:r>
      <w:proofErr w:type="spellStart"/>
      <w:r w:rsidR="001B6E19">
        <w:t>провеждане</w:t>
      </w:r>
      <w:proofErr w:type="spellEnd"/>
      <w:r w:rsidR="001B6E19">
        <w:t xml:space="preserve"> </w:t>
      </w:r>
      <w:proofErr w:type="spellStart"/>
      <w:r w:rsidR="001B6E19">
        <w:t>на</w:t>
      </w:r>
      <w:proofErr w:type="spellEnd"/>
      <w:r w:rsidR="001B6E19">
        <w:t xml:space="preserve"> </w:t>
      </w:r>
      <w:proofErr w:type="spellStart"/>
      <w:r w:rsidR="001B6E19">
        <w:t>търга</w:t>
      </w:r>
      <w:proofErr w:type="spellEnd"/>
      <w:r w:rsidR="001B6E19">
        <w:t xml:space="preserve">, </w:t>
      </w:r>
      <w:r w:rsidR="00CB3243" w:rsidRPr="000A4DB9">
        <w:rPr>
          <w:color w:val="000000" w:themeColor="text1"/>
          <w:lang w:val="bg-BG"/>
        </w:rPr>
        <w:t xml:space="preserve">назначена със </w:t>
      </w:r>
      <w:proofErr w:type="spellStart"/>
      <w:r w:rsidR="001B6E19" w:rsidRPr="00CB3243">
        <w:t>Заповед</w:t>
      </w:r>
      <w:proofErr w:type="spellEnd"/>
      <w:r w:rsidR="001B6E19" w:rsidRPr="00CB3243">
        <w:t xml:space="preserve"> № ………. </w:t>
      </w:r>
      <w:proofErr w:type="spellStart"/>
      <w:r w:rsidR="001B6E19" w:rsidRPr="00CB3243">
        <w:t>от</w:t>
      </w:r>
      <w:proofErr w:type="spellEnd"/>
      <w:r w:rsidR="001B6E19" w:rsidRPr="00CB3243">
        <w:t xml:space="preserve">………….. </w:t>
      </w:r>
      <w:proofErr w:type="spellStart"/>
      <w:r w:rsidR="001B6E19" w:rsidRPr="00CB3243">
        <w:t>на</w:t>
      </w:r>
      <w:proofErr w:type="spellEnd"/>
      <w:r w:rsidR="001B6E19" w:rsidRPr="00CB3243">
        <w:t xml:space="preserve"> </w:t>
      </w:r>
      <w:proofErr w:type="spellStart"/>
      <w:r w:rsidR="001B6E19" w:rsidRPr="00CB3243">
        <w:t>Областния</w:t>
      </w:r>
      <w:proofErr w:type="spellEnd"/>
      <w:r w:rsidR="001B6E19" w:rsidRPr="00CB3243">
        <w:t xml:space="preserve"> </w:t>
      </w:r>
      <w:proofErr w:type="spellStart"/>
      <w:r w:rsidR="001B6E19" w:rsidRPr="00CB3243">
        <w:t>управител</w:t>
      </w:r>
      <w:proofErr w:type="spellEnd"/>
      <w:r w:rsidR="001B6E19" w:rsidRPr="00CB3243">
        <w:t xml:space="preserve"> </w:t>
      </w:r>
      <w:proofErr w:type="spellStart"/>
      <w:r w:rsidR="001B6E19" w:rsidRPr="00CB3243">
        <w:t>на</w:t>
      </w:r>
      <w:proofErr w:type="spellEnd"/>
      <w:r w:rsidR="001B6E19" w:rsidRPr="00CB3243">
        <w:t xml:space="preserve"> </w:t>
      </w:r>
      <w:proofErr w:type="spellStart"/>
      <w:r w:rsidR="001B6E19" w:rsidRPr="00CB3243">
        <w:t>Област</w:t>
      </w:r>
      <w:proofErr w:type="spellEnd"/>
      <w:r w:rsidR="001B6E19" w:rsidRPr="00CB3243">
        <w:t xml:space="preserve"> с</w:t>
      </w:r>
      <w:r w:rsidR="001B6E19">
        <w:t xml:space="preserve"> </w:t>
      </w:r>
      <w:proofErr w:type="spellStart"/>
      <w:r w:rsidR="001B6E19">
        <w:t>административен</w:t>
      </w:r>
      <w:proofErr w:type="spellEnd"/>
      <w:r w:rsidR="001B6E19">
        <w:t xml:space="preserve"> </w:t>
      </w:r>
      <w:proofErr w:type="spellStart"/>
      <w:r w:rsidR="001B6E19">
        <w:t>център</w:t>
      </w:r>
      <w:proofErr w:type="spellEnd"/>
      <w:r w:rsidR="001B6E19">
        <w:t xml:space="preserve"> –</w:t>
      </w:r>
      <w:r w:rsidR="00E44266">
        <w:t xml:space="preserve"> </w:t>
      </w:r>
      <w:r w:rsidR="00E44266">
        <w:rPr>
          <w:lang w:val="bg-BG"/>
        </w:rPr>
        <w:t>Русе</w:t>
      </w:r>
      <w:r w:rsidR="001F6060" w:rsidRPr="00367DC5">
        <w:rPr>
          <w:lang w:val="ru-RU"/>
        </w:rPr>
        <w:t>, предмет на</w:t>
      </w:r>
      <w:r w:rsidR="001F6060" w:rsidRPr="00367DC5">
        <w:t xml:space="preserve"> </w:t>
      </w:r>
      <w:proofErr w:type="spellStart"/>
      <w:r w:rsidR="001F6060" w:rsidRPr="00367DC5">
        <w:t>акт</w:t>
      </w:r>
      <w:proofErr w:type="spellEnd"/>
      <w:r w:rsidR="001F6060" w:rsidRPr="00367DC5">
        <w:t xml:space="preserve"> за </w:t>
      </w:r>
      <w:proofErr w:type="spellStart"/>
      <w:r w:rsidR="001F6060" w:rsidRPr="00367DC5">
        <w:t>частна</w:t>
      </w:r>
      <w:proofErr w:type="spellEnd"/>
      <w:r w:rsidR="001F6060" w:rsidRPr="00367DC5">
        <w:t xml:space="preserve"> </w:t>
      </w:r>
      <w:proofErr w:type="spellStart"/>
      <w:r w:rsidR="001F6060" w:rsidRPr="00367DC5">
        <w:t>държавна</w:t>
      </w:r>
      <w:proofErr w:type="spellEnd"/>
      <w:r w:rsidR="001F6060" w:rsidRPr="00367DC5">
        <w:t xml:space="preserve"> </w:t>
      </w:r>
      <w:proofErr w:type="spellStart"/>
      <w:proofErr w:type="gramStart"/>
      <w:r w:rsidR="001F6060" w:rsidRPr="00367DC5">
        <w:t>собственост</w:t>
      </w:r>
      <w:proofErr w:type="spellEnd"/>
      <w:r w:rsidR="001F6060" w:rsidRPr="00367DC5">
        <w:rPr>
          <w:lang w:val="ru-RU"/>
        </w:rPr>
        <w:t xml:space="preserve">  </w:t>
      </w:r>
      <w:r w:rsidR="001F6060" w:rsidRPr="00367DC5">
        <w:t>(</w:t>
      </w:r>
      <w:proofErr w:type="gramEnd"/>
      <w:r w:rsidR="001F6060" w:rsidRPr="00367DC5">
        <w:rPr>
          <w:lang w:val="ru-RU"/>
        </w:rPr>
        <w:t>АЧДС</w:t>
      </w:r>
      <w:r w:rsidR="00315003" w:rsidRPr="00367DC5">
        <w:t>)</w:t>
      </w:r>
      <w:r w:rsidR="00DD1EB5" w:rsidRPr="00367DC5">
        <w:rPr>
          <w:lang w:val="bg-BG"/>
        </w:rPr>
        <w:t xml:space="preserve"> </w:t>
      </w:r>
      <w:r w:rsidR="00F70182" w:rsidRPr="00367DC5">
        <w:rPr>
          <w:lang w:val="ru-RU"/>
        </w:rPr>
        <w:t xml:space="preserve">№ </w:t>
      </w:r>
      <w:r w:rsidR="00B14963">
        <w:rPr>
          <w:lang w:val="bg-BG"/>
        </w:rPr>
        <w:t>6984</w:t>
      </w:r>
      <w:r w:rsidR="00C73706" w:rsidRPr="00367DC5">
        <w:rPr>
          <w:lang w:val="bg-BG"/>
        </w:rPr>
        <w:t>/</w:t>
      </w:r>
      <w:r w:rsidR="00B14963">
        <w:rPr>
          <w:lang w:val="bg-BG"/>
        </w:rPr>
        <w:t>31.03.2021</w:t>
      </w:r>
      <w:r w:rsidR="00C73706" w:rsidRPr="00367DC5">
        <w:rPr>
          <w:lang w:val="bg-BG"/>
        </w:rPr>
        <w:t xml:space="preserve"> г.</w:t>
      </w:r>
      <w:r w:rsidR="00C73706" w:rsidRPr="00367DC5">
        <w:t>,</w:t>
      </w:r>
      <w:r w:rsidR="00E44266">
        <w:rPr>
          <w:lang w:val="bg-BG"/>
        </w:rPr>
        <w:t xml:space="preserve"> </w:t>
      </w:r>
      <w:proofErr w:type="spellStart"/>
      <w:r w:rsidR="00AC10F3" w:rsidRPr="00367DC5">
        <w:t>се</w:t>
      </w:r>
      <w:proofErr w:type="spellEnd"/>
      <w:r w:rsidR="00AC10F3" w:rsidRPr="00367DC5">
        <w:t xml:space="preserve"> </w:t>
      </w:r>
      <w:proofErr w:type="spellStart"/>
      <w:r w:rsidR="00AC10F3" w:rsidRPr="00367DC5">
        <w:t>сключи</w:t>
      </w:r>
      <w:proofErr w:type="spellEnd"/>
      <w:r w:rsidR="00AC10F3" w:rsidRPr="00367DC5">
        <w:t xml:space="preserve"> </w:t>
      </w:r>
      <w:proofErr w:type="spellStart"/>
      <w:r w:rsidR="00AC10F3" w:rsidRPr="00367DC5">
        <w:t>настоящия</w:t>
      </w:r>
      <w:proofErr w:type="spellEnd"/>
      <w:r w:rsidR="00AC10F3" w:rsidRPr="00367DC5">
        <w:t xml:space="preserve"> </w:t>
      </w:r>
      <w:proofErr w:type="spellStart"/>
      <w:r w:rsidR="00AC10F3" w:rsidRPr="00367DC5">
        <w:t>договор</w:t>
      </w:r>
      <w:proofErr w:type="spellEnd"/>
      <w:r w:rsidR="00AC10F3" w:rsidRPr="00367DC5">
        <w:t xml:space="preserve"> за </w:t>
      </w:r>
      <w:proofErr w:type="spellStart"/>
      <w:r w:rsidR="00ED6D2C" w:rsidRPr="00367DC5">
        <w:t>следното</w:t>
      </w:r>
      <w:proofErr w:type="spellEnd"/>
      <w:r w:rsidR="00ED6D2C" w:rsidRPr="00367DC5">
        <w:t>:</w:t>
      </w:r>
      <w:r w:rsidR="001B6E19">
        <w:t>*</w:t>
      </w:r>
      <w:r w:rsidR="00242B27">
        <w:rPr>
          <w:lang w:val="bg-BG"/>
        </w:rPr>
        <w:t>***********</w:t>
      </w:r>
      <w:r w:rsidR="000A4DB9">
        <w:rPr>
          <w:lang w:val="bg-BG"/>
        </w:rPr>
        <w:t>********</w:t>
      </w:r>
      <w:r w:rsidR="000A4DB9">
        <w:t>*</w:t>
      </w:r>
    </w:p>
    <w:p w:rsidR="00F70182" w:rsidRPr="006A4FF7" w:rsidRDefault="00AF7ECA" w:rsidP="00C53AC6">
      <w:pPr>
        <w:spacing w:line="276" w:lineRule="auto"/>
        <w:ind w:firstLine="709"/>
        <w:jc w:val="both"/>
        <w:rPr>
          <w:lang w:val="bg-BG"/>
        </w:rPr>
      </w:pPr>
      <w:r>
        <w:rPr>
          <w:b/>
          <w:lang w:val="bg-BG"/>
        </w:rPr>
        <w:t xml:space="preserve">Чл. </w:t>
      </w:r>
      <w:r w:rsidR="00ED6D2C" w:rsidRPr="00367DC5">
        <w:rPr>
          <w:b/>
        </w:rPr>
        <w:t xml:space="preserve">1. ПРОДАВАЧЪТ </w:t>
      </w:r>
      <w:proofErr w:type="spellStart"/>
      <w:r w:rsidR="00ED6D2C" w:rsidRPr="00367DC5">
        <w:t>продава</w:t>
      </w:r>
      <w:proofErr w:type="spellEnd"/>
      <w:r w:rsidR="00ED6D2C" w:rsidRPr="00367DC5">
        <w:t xml:space="preserve"> </w:t>
      </w:r>
      <w:proofErr w:type="spellStart"/>
      <w:r w:rsidR="00ED6D2C" w:rsidRPr="00367DC5">
        <w:t>на</w:t>
      </w:r>
      <w:proofErr w:type="spellEnd"/>
      <w:r w:rsidR="00ED6D2C" w:rsidRPr="00367DC5">
        <w:t xml:space="preserve"> </w:t>
      </w:r>
      <w:r w:rsidR="00663804" w:rsidRPr="00367DC5">
        <w:rPr>
          <w:b/>
        </w:rPr>
        <w:t>КУПУВАЧА</w:t>
      </w:r>
      <w:r w:rsidR="00DD2134" w:rsidRPr="00DD2134">
        <w:rPr>
          <w:lang w:val="bg-BG"/>
        </w:rPr>
        <w:t xml:space="preserve"> </w:t>
      </w:r>
      <w:r w:rsidR="00DD2134" w:rsidRPr="004E487C">
        <w:rPr>
          <w:lang w:val="bg-BG"/>
        </w:rPr>
        <w:t>имот – частна държавна собственост</w:t>
      </w:r>
      <w:r w:rsidR="00DD2134">
        <w:t xml:space="preserve">, </w:t>
      </w:r>
      <w:r w:rsidR="00DD2134" w:rsidRPr="00917373">
        <w:rPr>
          <w:lang w:val="bg-BG"/>
        </w:rPr>
        <w:t xml:space="preserve">находящ се в </w:t>
      </w:r>
      <w:r w:rsidR="00DD2134">
        <w:rPr>
          <w:lang w:val="bg-BG"/>
        </w:rPr>
        <w:t>с. Тръстеник</w:t>
      </w:r>
      <w:r w:rsidR="00DD2134" w:rsidRPr="00917373">
        <w:rPr>
          <w:lang w:val="bg-BG"/>
        </w:rPr>
        <w:t>,</w:t>
      </w:r>
      <w:r w:rsidR="00DD2134" w:rsidRPr="00EF38DE">
        <w:rPr>
          <w:b/>
          <w:lang w:val="bg-BG"/>
        </w:rPr>
        <w:t xml:space="preserve"> </w:t>
      </w:r>
      <w:r w:rsidR="00DD2134" w:rsidRPr="00EF38DE">
        <w:rPr>
          <w:lang w:val="bg-BG"/>
        </w:rPr>
        <w:t>община Иваново, област Русе</w:t>
      </w:r>
      <w:r w:rsidR="00DD2134">
        <w:rPr>
          <w:lang w:val="bg-BG"/>
        </w:rPr>
        <w:t xml:space="preserve">, </w:t>
      </w:r>
      <w:r w:rsidR="00DD2134" w:rsidRPr="00EF38DE">
        <w:rPr>
          <w:lang w:val="bg-BG"/>
        </w:rPr>
        <w:t xml:space="preserve"> </w:t>
      </w:r>
      <w:r w:rsidR="00DD2134" w:rsidRPr="00931EA3">
        <w:rPr>
          <w:lang w:val="bg-BG"/>
        </w:rPr>
        <w:t>представляващ</w:t>
      </w:r>
      <w:r w:rsidR="00663804" w:rsidRPr="00367DC5">
        <w:rPr>
          <w:b/>
        </w:rPr>
        <w:t xml:space="preserve"> </w:t>
      </w:r>
      <w:proofErr w:type="spellStart"/>
      <w:r w:rsidR="00B14963" w:rsidRPr="00BB7C36">
        <w:t>Урегулиран</w:t>
      </w:r>
      <w:proofErr w:type="spellEnd"/>
      <w:r w:rsidR="00B14963" w:rsidRPr="00BB7C36">
        <w:t xml:space="preserve"> </w:t>
      </w:r>
      <w:proofErr w:type="spellStart"/>
      <w:r w:rsidR="00B14963" w:rsidRPr="00BB7C36">
        <w:t>поземлен</w:t>
      </w:r>
      <w:proofErr w:type="spellEnd"/>
      <w:r w:rsidR="00B14963" w:rsidRPr="00BB7C36">
        <w:t xml:space="preserve"> </w:t>
      </w:r>
      <w:proofErr w:type="spellStart"/>
      <w:r w:rsidR="00B14963" w:rsidRPr="00BB7C36">
        <w:t>имот</w:t>
      </w:r>
      <w:proofErr w:type="spellEnd"/>
      <w:r w:rsidR="00B14963" w:rsidRPr="00BB7C36">
        <w:t xml:space="preserve"> ІІ 1172 </w:t>
      </w:r>
      <w:r w:rsidR="00B14963">
        <w:rPr>
          <w:lang w:val="bg-BG"/>
        </w:rPr>
        <w:t>(две римско хиляда сто седемдесет и две ар</w:t>
      </w:r>
      <w:r w:rsidR="006A4FF7">
        <w:rPr>
          <w:lang w:val="bg-BG"/>
        </w:rPr>
        <w:t>а</w:t>
      </w:r>
      <w:r w:rsidR="00B14963">
        <w:rPr>
          <w:lang w:val="bg-BG"/>
        </w:rPr>
        <w:t xml:space="preserve">бско) в </w:t>
      </w:r>
      <w:proofErr w:type="spellStart"/>
      <w:r w:rsidR="00B14963">
        <w:rPr>
          <w:lang w:val="bg-BG"/>
        </w:rPr>
        <w:t>квалтал</w:t>
      </w:r>
      <w:proofErr w:type="spellEnd"/>
      <w:r w:rsidR="00B14963">
        <w:rPr>
          <w:lang w:val="bg-BG"/>
        </w:rPr>
        <w:t xml:space="preserve"> 121 (сто двадесет и едно) </w:t>
      </w:r>
      <w:proofErr w:type="spellStart"/>
      <w:r w:rsidR="00B14963" w:rsidRPr="00BB7C36">
        <w:t>по</w:t>
      </w:r>
      <w:proofErr w:type="spellEnd"/>
      <w:r w:rsidR="00B14963" w:rsidRPr="00BB7C36">
        <w:t xml:space="preserve"> </w:t>
      </w:r>
      <w:proofErr w:type="spellStart"/>
      <w:r w:rsidR="00B14963" w:rsidRPr="00BB7C36">
        <w:t>регулационния</w:t>
      </w:r>
      <w:proofErr w:type="spellEnd"/>
      <w:r w:rsidR="00B14963" w:rsidRPr="00BB7C36">
        <w:t xml:space="preserve"> </w:t>
      </w:r>
      <w:proofErr w:type="spellStart"/>
      <w:r w:rsidR="00B14963" w:rsidRPr="00BB7C36">
        <w:t>план</w:t>
      </w:r>
      <w:proofErr w:type="spellEnd"/>
      <w:r w:rsidR="00B14963">
        <w:t xml:space="preserve"> </w:t>
      </w:r>
      <w:proofErr w:type="spellStart"/>
      <w:r w:rsidR="00B14963">
        <w:t>на</w:t>
      </w:r>
      <w:proofErr w:type="spellEnd"/>
      <w:r w:rsidR="00DD2134">
        <w:t xml:space="preserve"> с. </w:t>
      </w:r>
      <w:proofErr w:type="spellStart"/>
      <w:r w:rsidR="00DD2134">
        <w:t>Тръстеник</w:t>
      </w:r>
      <w:proofErr w:type="spellEnd"/>
      <w:r w:rsidR="00DD2134">
        <w:t xml:space="preserve"> </w:t>
      </w:r>
      <w:r w:rsidR="00B14963">
        <w:rPr>
          <w:lang w:val="bg-BG"/>
        </w:rPr>
        <w:t xml:space="preserve">с площ 990 </w:t>
      </w:r>
      <w:proofErr w:type="spellStart"/>
      <w:r w:rsidR="00B14963">
        <w:rPr>
          <w:lang w:val="bg-BG"/>
        </w:rPr>
        <w:t>кв.м</w:t>
      </w:r>
      <w:proofErr w:type="spellEnd"/>
      <w:r w:rsidR="00B14963">
        <w:rPr>
          <w:lang w:val="bg-BG"/>
        </w:rPr>
        <w:t xml:space="preserve"> (деветстотин и деветдесет квадратни метра)</w:t>
      </w:r>
      <w:r w:rsidR="00B14963" w:rsidRPr="00BB7C36">
        <w:t xml:space="preserve">, </w:t>
      </w:r>
      <w:proofErr w:type="spellStart"/>
      <w:r w:rsidR="00B14963" w:rsidRPr="00BB7C36">
        <w:t>заедно</w:t>
      </w:r>
      <w:proofErr w:type="spellEnd"/>
      <w:r w:rsidR="00B14963" w:rsidRPr="00BB7C36">
        <w:t xml:space="preserve"> с </w:t>
      </w:r>
      <w:proofErr w:type="spellStart"/>
      <w:r w:rsidR="00B14963" w:rsidRPr="00BB7C36">
        <w:t>построената</w:t>
      </w:r>
      <w:proofErr w:type="spellEnd"/>
      <w:r w:rsidR="00B14963" w:rsidRPr="00BB7C36">
        <w:t xml:space="preserve"> в </w:t>
      </w:r>
      <w:proofErr w:type="spellStart"/>
      <w:r w:rsidR="00B14963" w:rsidRPr="00BB7C36">
        <w:t>него</w:t>
      </w:r>
      <w:proofErr w:type="spellEnd"/>
      <w:r w:rsidR="00B14963" w:rsidRPr="00BB7C36">
        <w:t xml:space="preserve"> </w:t>
      </w:r>
      <w:proofErr w:type="spellStart"/>
      <w:r w:rsidR="00B14963" w:rsidRPr="00BB7C36">
        <w:t>сграда</w:t>
      </w:r>
      <w:proofErr w:type="spellEnd"/>
      <w:r w:rsidR="00B14963" w:rsidRPr="00BB7C36">
        <w:t xml:space="preserve"> – </w:t>
      </w:r>
      <w:proofErr w:type="spellStart"/>
      <w:r w:rsidR="00B14963" w:rsidRPr="00BB7C36">
        <w:t>масивна</w:t>
      </w:r>
      <w:proofErr w:type="spellEnd"/>
      <w:r w:rsidR="00674E3D">
        <w:rPr>
          <w:lang w:val="bg-BG"/>
        </w:rPr>
        <w:t>,</w:t>
      </w:r>
      <w:r w:rsidR="00B14963" w:rsidRPr="00BB7C36">
        <w:t xml:space="preserve"> </w:t>
      </w:r>
      <w:proofErr w:type="spellStart"/>
      <w:r w:rsidR="00B14963" w:rsidRPr="00BB7C36">
        <w:t>едноетажна</w:t>
      </w:r>
      <w:proofErr w:type="spellEnd"/>
      <w:r w:rsidR="00B14963" w:rsidRPr="00BB7C36">
        <w:t xml:space="preserve"> </w:t>
      </w:r>
      <w:proofErr w:type="spellStart"/>
      <w:r w:rsidR="00B14963" w:rsidRPr="00BB7C36">
        <w:t>със</w:t>
      </w:r>
      <w:proofErr w:type="spellEnd"/>
      <w:r w:rsidR="00B14963" w:rsidRPr="00BB7C36">
        <w:t xml:space="preserve"> </w:t>
      </w:r>
      <w:proofErr w:type="spellStart"/>
      <w:r w:rsidR="00B14963" w:rsidRPr="00BB7C36">
        <w:t>застроена</w:t>
      </w:r>
      <w:proofErr w:type="spellEnd"/>
      <w:r w:rsidR="00B14963" w:rsidRPr="00BB7C36">
        <w:t xml:space="preserve"> </w:t>
      </w:r>
      <w:proofErr w:type="spellStart"/>
      <w:r w:rsidR="00B14963" w:rsidRPr="00BB7C36">
        <w:t>площ</w:t>
      </w:r>
      <w:proofErr w:type="spellEnd"/>
      <w:r w:rsidR="00B14963" w:rsidRPr="00BB7C36">
        <w:t xml:space="preserve"> 155 </w:t>
      </w:r>
      <w:proofErr w:type="spellStart"/>
      <w:r w:rsidR="00B14963" w:rsidRPr="00BB7C36">
        <w:t>кв.м</w:t>
      </w:r>
      <w:proofErr w:type="spellEnd"/>
      <w:r w:rsidR="00B14963">
        <w:t>.</w:t>
      </w:r>
      <w:r w:rsidR="00B14963" w:rsidRPr="00BB7C36">
        <w:rPr>
          <w:lang w:val="ru-RU"/>
        </w:rPr>
        <w:t xml:space="preserve"> </w:t>
      </w:r>
      <w:r w:rsidR="00B14963">
        <w:rPr>
          <w:lang w:val="ru-RU"/>
        </w:rPr>
        <w:t xml:space="preserve">(сто </w:t>
      </w:r>
      <w:proofErr w:type="spellStart"/>
      <w:r w:rsidR="00B14963">
        <w:rPr>
          <w:lang w:val="ru-RU"/>
        </w:rPr>
        <w:t>петдесет</w:t>
      </w:r>
      <w:proofErr w:type="spellEnd"/>
      <w:r w:rsidR="00B14963">
        <w:rPr>
          <w:lang w:val="ru-RU"/>
        </w:rPr>
        <w:t xml:space="preserve"> и пет </w:t>
      </w:r>
      <w:proofErr w:type="spellStart"/>
      <w:r w:rsidR="00B14963">
        <w:rPr>
          <w:lang w:val="ru-RU"/>
        </w:rPr>
        <w:t>квадратни</w:t>
      </w:r>
      <w:proofErr w:type="spellEnd"/>
      <w:r w:rsidR="00B14963">
        <w:rPr>
          <w:lang w:val="ru-RU"/>
        </w:rPr>
        <w:t xml:space="preserve"> метра)</w:t>
      </w:r>
      <w:r w:rsidR="00807FBF" w:rsidRPr="00367DC5">
        <w:rPr>
          <w:color w:val="FF0000"/>
        </w:rPr>
        <w:t xml:space="preserve"> </w:t>
      </w:r>
      <w:proofErr w:type="spellStart"/>
      <w:r w:rsidR="00807FBF" w:rsidRPr="00367DC5">
        <w:rPr>
          <w:i/>
        </w:rPr>
        <w:t>при</w:t>
      </w:r>
      <w:proofErr w:type="spellEnd"/>
      <w:r w:rsidR="00807FBF" w:rsidRPr="00367DC5">
        <w:rPr>
          <w:i/>
        </w:rPr>
        <w:t xml:space="preserve"> </w:t>
      </w:r>
      <w:proofErr w:type="spellStart"/>
      <w:r w:rsidR="00DF4A74" w:rsidRPr="00367DC5">
        <w:rPr>
          <w:i/>
        </w:rPr>
        <w:t>граници</w:t>
      </w:r>
      <w:proofErr w:type="spellEnd"/>
      <w:r w:rsidR="00807FBF" w:rsidRPr="00367DC5">
        <w:rPr>
          <w:i/>
        </w:rPr>
        <w:t>:</w:t>
      </w:r>
      <w:r w:rsidR="00807FBF" w:rsidRPr="00367DC5">
        <w:rPr>
          <w:color w:val="FF0000"/>
        </w:rPr>
        <w:t xml:space="preserve"> </w:t>
      </w:r>
      <w:r w:rsidR="00B14963">
        <w:rPr>
          <w:bCs/>
          <w:noProof/>
          <w:lang w:val="bg-BG"/>
        </w:rPr>
        <w:t xml:space="preserve">на север: улица, на изток: УПИ ІІІ 1173 в кв. 121, на юг: УПИ ІV 1174 в кв. </w:t>
      </w:r>
      <w:r w:rsidR="00B14963">
        <w:rPr>
          <w:bCs/>
          <w:noProof/>
          <w:lang w:val="bg-BG"/>
        </w:rPr>
        <w:lastRenderedPageBreak/>
        <w:t>121, на запад УПИ І 1171 в кв. 121</w:t>
      </w:r>
      <w:r w:rsidR="003C1DD9" w:rsidRPr="00367DC5">
        <w:t>,</w:t>
      </w:r>
      <w:r w:rsidR="00807FBF" w:rsidRPr="00367DC5">
        <w:rPr>
          <w:color w:val="FF0000"/>
        </w:rPr>
        <w:t xml:space="preserve"> </w:t>
      </w:r>
      <w:proofErr w:type="spellStart"/>
      <w:r w:rsidR="005A0656">
        <w:rPr>
          <w:b/>
        </w:rPr>
        <w:t>срещу</w:t>
      </w:r>
      <w:proofErr w:type="spellEnd"/>
      <w:r w:rsidR="005A0656">
        <w:rPr>
          <w:b/>
        </w:rPr>
        <w:t xml:space="preserve"> </w:t>
      </w:r>
      <w:proofErr w:type="spellStart"/>
      <w:r w:rsidR="005A0656">
        <w:rPr>
          <w:b/>
        </w:rPr>
        <w:t>цена</w:t>
      </w:r>
      <w:proofErr w:type="spellEnd"/>
      <w:r w:rsidR="005A0656">
        <w:rPr>
          <w:b/>
        </w:rPr>
        <w:t xml:space="preserve">, </w:t>
      </w:r>
      <w:proofErr w:type="spellStart"/>
      <w:r w:rsidR="005A0656">
        <w:rPr>
          <w:b/>
        </w:rPr>
        <w:t>която</w:t>
      </w:r>
      <w:proofErr w:type="spellEnd"/>
      <w:r w:rsidR="005A0656">
        <w:rPr>
          <w:b/>
        </w:rPr>
        <w:t xml:space="preserve"> </w:t>
      </w:r>
      <w:proofErr w:type="spellStart"/>
      <w:r w:rsidR="005A0656">
        <w:rPr>
          <w:b/>
        </w:rPr>
        <w:t>Купувачът</w:t>
      </w:r>
      <w:proofErr w:type="spellEnd"/>
      <w:r w:rsidR="005A0656">
        <w:rPr>
          <w:b/>
        </w:rPr>
        <w:t xml:space="preserve"> </w:t>
      </w:r>
      <w:proofErr w:type="spellStart"/>
      <w:r w:rsidR="005A0656">
        <w:rPr>
          <w:b/>
        </w:rPr>
        <w:t>се</w:t>
      </w:r>
      <w:proofErr w:type="spellEnd"/>
      <w:r w:rsidR="005A0656">
        <w:rPr>
          <w:b/>
        </w:rPr>
        <w:t xml:space="preserve"> </w:t>
      </w:r>
      <w:proofErr w:type="spellStart"/>
      <w:r w:rsidR="005A0656">
        <w:rPr>
          <w:b/>
        </w:rPr>
        <w:t>задължава</w:t>
      </w:r>
      <w:proofErr w:type="spellEnd"/>
      <w:r w:rsidR="005A0656">
        <w:rPr>
          <w:b/>
        </w:rPr>
        <w:t xml:space="preserve"> </w:t>
      </w:r>
      <w:proofErr w:type="spellStart"/>
      <w:r w:rsidR="005A0656">
        <w:rPr>
          <w:b/>
        </w:rPr>
        <w:t>да</w:t>
      </w:r>
      <w:proofErr w:type="spellEnd"/>
      <w:r w:rsidR="005A0656">
        <w:rPr>
          <w:b/>
        </w:rPr>
        <w:t xml:space="preserve"> </w:t>
      </w:r>
      <w:proofErr w:type="spellStart"/>
      <w:r w:rsidR="005A0656">
        <w:rPr>
          <w:b/>
        </w:rPr>
        <w:t>заплати</w:t>
      </w:r>
      <w:proofErr w:type="spellEnd"/>
      <w:r w:rsidR="005A0656">
        <w:rPr>
          <w:b/>
        </w:rPr>
        <w:t xml:space="preserve"> в </w:t>
      </w:r>
      <w:proofErr w:type="spellStart"/>
      <w:r w:rsidR="005A0656">
        <w:rPr>
          <w:b/>
        </w:rPr>
        <w:t>размер</w:t>
      </w:r>
      <w:proofErr w:type="spellEnd"/>
      <w:r w:rsidR="005A0656">
        <w:rPr>
          <w:b/>
        </w:rPr>
        <w:t xml:space="preserve"> и </w:t>
      </w:r>
      <w:proofErr w:type="spellStart"/>
      <w:r w:rsidR="005A0656">
        <w:rPr>
          <w:b/>
        </w:rPr>
        <w:t>при</w:t>
      </w:r>
      <w:proofErr w:type="spellEnd"/>
      <w:r w:rsidR="005A0656">
        <w:rPr>
          <w:b/>
        </w:rPr>
        <w:t xml:space="preserve"> </w:t>
      </w:r>
      <w:proofErr w:type="spellStart"/>
      <w:r w:rsidR="005A0656">
        <w:rPr>
          <w:b/>
        </w:rPr>
        <w:t>условия</w:t>
      </w:r>
      <w:proofErr w:type="spellEnd"/>
      <w:r w:rsidR="005A0656">
        <w:rPr>
          <w:b/>
        </w:rPr>
        <w:t xml:space="preserve">, </w:t>
      </w:r>
      <w:proofErr w:type="spellStart"/>
      <w:r w:rsidR="005A0656">
        <w:rPr>
          <w:b/>
        </w:rPr>
        <w:t>уговорени</w:t>
      </w:r>
      <w:proofErr w:type="spellEnd"/>
      <w:r w:rsidR="005A0656">
        <w:rPr>
          <w:b/>
        </w:rPr>
        <w:t xml:space="preserve"> с </w:t>
      </w:r>
      <w:proofErr w:type="spellStart"/>
      <w:r w:rsidR="005A0656">
        <w:rPr>
          <w:b/>
        </w:rPr>
        <w:t>настоящия</w:t>
      </w:r>
      <w:proofErr w:type="spellEnd"/>
      <w:r w:rsidR="005A0656">
        <w:rPr>
          <w:b/>
        </w:rPr>
        <w:t xml:space="preserve"> </w:t>
      </w:r>
      <w:proofErr w:type="spellStart"/>
      <w:r w:rsidR="005A0656">
        <w:rPr>
          <w:b/>
        </w:rPr>
        <w:t>договор</w:t>
      </w:r>
      <w:proofErr w:type="spellEnd"/>
      <w:r w:rsidR="005A0656">
        <w:t xml:space="preserve">. </w:t>
      </w:r>
      <w:r w:rsidR="006A4FF7">
        <w:rPr>
          <w:lang w:val="bg-BG"/>
        </w:rPr>
        <w:t>***************</w:t>
      </w:r>
      <w:r w:rsidR="000A4DB9">
        <w:rPr>
          <w:lang w:val="bg-BG"/>
        </w:rPr>
        <w:t>*</w:t>
      </w:r>
    </w:p>
    <w:p w:rsidR="005A0656" w:rsidRPr="00636A1B" w:rsidRDefault="005A0656" w:rsidP="006A4FF7">
      <w:pPr>
        <w:spacing w:line="276" w:lineRule="auto"/>
        <w:ind w:firstLine="709"/>
        <w:jc w:val="both"/>
        <w:rPr>
          <w:lang w:val="bg-BG"/>
        </w:rPr>
      </w:pPr>
      <w:r w:rsidRPr="00636A1B">
        <w:rPr>
          <w:rFonts w:eastAsia="Verdana"/>
          <w:color w:val="000000"/>
          <w:lang w:val="bg-BG" w:eastAsia="bg-BG"/>
        </w:rPr>
        <w:t>Имотът е актуван с Акт за частна държавна собственост</w:t>
      </w:r>
      <w:r w:rsidRPr="00636A1B">
        <w:t xml:space="preserve"> </w:t>
      </w:r>
      <w:r w:rsidRPr="00636A1B">
        <w:rPr>
          <w:lang w:val="ru-RU"/>
        </w:rPr>
        <w:t xml:space="preserve">№ </w:t>
      </w:r>
      <w:r w:rsidR="00DD2134">
        <w:rPr>
          <w:lang w:val="ru-RU"/>
        </w:rPr>
        <w:t>6984</w:t>
      </w:r>
      <w:r w:rsidRPr="00636A1B">
        <w:rPr>
          <w:lang w:val="ru-RU"/>
        </w:rPr>
        <w:t>/</w:t>
      </w:r>
      <w:r w:rsidR="00DD2134">
        <w:rPr>
          <w:lang w:val="ru-RU"/>
        </w:rPr>
        <w:t>31</w:t>
      </w:r>
      <w:r w:rsidRPr="00636A1B">
        <w:rPr>
          <w:lang w:val="ru-RU"/>
        </w:rPr>
        <w:t>.</w:t>
      </w:r>
      <w:r w:rsidR="00DD2134">
        <w:rPr>
          <w:lang w:val="ru-RU"/>
        </w:rPr>
        <w:t>03</w:t>
      </w:r>
      <w:r w:rsidRPr="00636A1B">
        <w:rPr>
          <w:lang w:val="ru-RU"/>
        </w:rPr>
        <w:t>.20</w:t>
      </w:r>
      <w:r w:rsidR="00F91ADA">
        <w:rPr>
          <w:lang w:val="ru-RU"/>
        </w:rPr>
        <w:t>2</w:t>
      </w:r>
      <w:r w:rsidRPr="00636A1B">
        <w:rPr>
          <w:lang w:val="ru-RU"/>
        </w:rPr>
        <w:t>1 г</w:t>
      </w:r>
      <w:r w:rsidRPr="00636A1B">
        <w:t>.</w:t>
      </w:r>
      <w:r w:rsidR="006A4FF7">
        <w:rPr>
          <w:lang w:val="bg-BG"/>
        </w:rPr>
        <w:t xml:space="preserve"> </w:t>
      </w:r>
      <w:r w:rsidRPr="00636A1B">
        <w:rPr>
          <w:lang w:val="bg-BG"/>
        </w:rPr>
        <w:t xml:space="preserve">с предоставени права на управление на </w:t>
      </w:r>
      <w:r w:rsidR="00DD2134">
        <w:rPr>
          <w:lang w:val="bg-BG"/>
        </w:rPr>
        <w:t>Областен управител на област Русе</w:t>
      </w:r>
      <w:r w:rsidRPr="00636A1B">
        <w:rPr>
          <w:lang w:val="bg-BG"/>
        </w:rPr>
        <w:t>, вписан в Службата по вписвания</w:t>
      </w:r>
      <w:r w:rsidR="00D506D6" w:rsidRPr="00636A1B">
        <w:rPr>
          <w:lang w:val="bg-BG"/>
        </w:rPr>
        <w:t>та Русе под №</w:t>
      </w:r>
      <w:r w:rsidR="00DD2134">
        <w:rPr>
          <w:lang w:val="bg-BG"/>
        </w:rPr>
        <w:t xml:space="preserve"> 150</w:t>
      </w:r>
      <w:r w:rsidR="00D506D6" w:rsidRPr="00636A1B">
        <w:rPr>
          <w:lang w:val="bg-BG"/>
        </w:rPr>
        <w:t>, том</w:t>
      </w:r>
      <w:r w:rsidR="00DD2134">
        <w:rPr>
          <w:lang w:val="bg-BG"/>
        </w:rPr>
        <w:t xml:space="preserve"> 9</w:t>
      </w:r>
      <w:r w:rsidR="00D506D6" w:rsidRPr="00636A1B">
        <w:rPr>
          <w:lang w:val="bg-BG"/>
        </w:rPr>
        <w:t xml:space="preserve">, вх. </w:t>
      </w:r>
      <w:proofErr w:type="spellStart"/>
      <w:r w:rsidR="00D506D6" w:rsidRPr="00636A1B">
        <w:rPr>
          <w:lang w:val="bg-BG"/>
        </w:rPr>
        <w:t>Рег</w:t>
      </w:r>
      <w:proofErr w:type="spellEnd"/>
      <w:r w:rsidR="00D506D6" w:rsidRPr="00636A1B">
        <w:rPr>
          <w:lang w:val="bg-BG"/>
        </w:rPr>
        <w:t xml:space="preserve"> №</w:t>
      </w:r>
      <w:r w:rsidR="00DD2134">
        <w:rPr>
          <w:lang w:val="bg-BG"/>
        </w:rPr>
        <w:t xml:space="preserve"> 3375</w:t>
      </w:r>
      <w:r w:rsidR="00D506D6" w:rsidRPr="00636A1B">
        <w:rPr>
          <w:lang w:val="bg-BG"/>
        </w:rPr>
        <w:t>/</w:t>
      </w:r>
      <w:r w:rsidR="00DD2134">
        <w:rPr>
          <w:lang w:val="bg-BG"/>
        </w:rPr>
        <w:t>05.04.2021г.</w:t>
      </w:r>
      <w:r w:rsidR="00C772EB">
        <w:rPr>
          <w:lang w:val="bg-BG"/>
        </w:rPr>
        <w:t>*********</w:t>
      </w:r>
      <w:r w:rsidR="000A4DB9">
        <w:rPr>
          <w:lang w:val="bg-BG"/>
        </w:rPr>
        <w:t>*</w:t>
      </w:r>
    </w:p>
    <w:p w:rsidR="001E7629" w:rsidRPr="000A4DB9" w:rsidRDefault="001E7629" w:rsidP="006A4FF7">
      <w:pPr>
        <w:pStyle w:val="ae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6A1B">
        <w:rPr>
          <w:rFonts w:ascii="Times New Roman" w:hAnsi="Times New Roman" w:cs="Times New Roman"/>
          <w:sz w:val="24"/>
          <w:szCs w:val="24"/>
        </w:rPr>
        <w:t xml:space="preserve">Данъчната оценка на </w:t>
      </w:r>
      <w:r w:rsidR="00DD2134">
        <w:rPr>
          <w:rFonts w:ascii="Times New Roman" w:hAnsi="Times New Roman" w:cs="Times New Roman"/>
          <w:sz w:val="24"/>
          <w:szCs w:val="24"/>
        </w:rPr>
        <w:t xml:space="preserve">имота </w:t>
      </w:r>
      <w:r w:rsidR="007B4E91" w:rsidRPr="00636A1B">
        <w:rPr>
          <w:rFonts w:ascii="Times New Roman" w:hAnsi="Times New Roman" w:cs="Times New Roman"/>
          <w:sz w:val="24"/>
          <w:szCs w:val="24"/>
        </w:rPr>
        <w:t>е</w:t>
      </w:r>
      <w:r w:rsidR="000A4DB9">
        <w:rPr>
          <w:rFonts w:ascii="Times New Roman" w:hAnsi="Times New Roman" w:cs="Times New Roman"/>
          <w:sz w:val="24"/>
          <w:szCs w:val="24"/>
        </w:rPr>
        <w:t xml:space="preserve"> в размер на </w:t>
      </w:r>
      <w:r w:rsidR="007B4E91" w:rsidRPr="00636A1B">
        <w:rPr>
          <w:rFonts w:ascii="Times New Roman" w:hAnsi="Times New Roman" w:cs="Times New Roman"/>
          <w:sz w:val="24"/>
          <w:szCs w:val="24"/>
        </w:rPr>
        <w:t>………………..</w:t>
      </w:r>
      <w:r w:rsidRPr="00636A1B">
        <w:rPr>
          <w:rFonts w:ascii="Times New Roman" w:hAnsi="Times New Roman" w:cs="Times New Roman"/>
          <w:sz w:val="24"/>
          <w:szCs w:val="24"/>
        </w:rPr>
        <w:t>лв</w:t>
      </w:r>
      <w:r w:rsidR="007B4E91" w:rsidRPr="00636A1B">
        <w:rPr>
          <w:rFonts w:ascii="Times New Roman" w:hAnsi="Times New Roman" w:cs="Times New Roman"/>
          <w:sz w:val="24"/>
          <w:szCs w:val="24"/>
        </w:rPr>
        <w:t>.</w:t>
      </w:r>
      <w:r w:rsidRPr="00636A1B">
        <w:rPr>
          <w:rFonts w:ascii="Times New Roman" w:hAnsi="Times New Roman" w:cs="Times New Roman"/>
          <w:sz w:val="24"/>
          <w:szCs w:val="24"/>
        </w:rPr>
        <w:t xml:space="preserve"> </w:t>
      </w:r>
      <w:r w:rsidRPr="00636A1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B4E91" w:rsidRPr="00636A1B">
        <w:rPr>
          <w:rFonts w:ascii="Times New Roman" w:hAnsi="Times New Roman" w:cs="Times New Roman"/>
          <w:sz w:val="24"/>
          <w:szCs w:val="24"/>
        </w:rPr>
        <w:t>…………………………….………лева</w:t>
      </w:r>
      <w:r w:rsidRPr="00636A1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36A1B">
        <w:rPr>
          <w:rFonts w:ascii="Times New Roman" w:hAnsi="Times New Roman" w:cs="Times New Roman"/>
          <w:sz w:val="24"/>
          <w:szCs w:val="24"/>
        </w:rPr>
        <w:t>, съгласно удостоверение за данъчна оценка №</w:t>
      </w:r>
      <w:r w:rsidR="007B4E91" w:rsidRPr="00636A1B">
        <w:rPr>
          <w:rFonts w:ascii="Times New Roman" w:hAnsi="Times New Roman" w:cs="Times New Roman"/>
          <w:sz w:val="24"/>
          <w:szCs w:val="24"/>
        </w:rPr>
        <w:t>…………</w:t>
      </w:r>
      <w:r w:rsidR="003961B5" w:rsidRPr="00636A1B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3961B5" w:rsidRPr="00636A1B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7B4E91" w:rsidRPr="00636A1B">
        <w:rPr>
          <w:rFonts w:ascii="Times New Roman" w:hAnsi="Times New Roman" w:cs="Times New Roman"/>
          <w:sz w:val="24"/>
          <w:szCs w:val="24"/>
        </w:rPr>
        <w:t xml:space="preserve">……., издадено от Община </w:t>
      </w:r>
      <w:r w:rsidR="00DD2134">
        <w:rPr>
          <w:rFonts w:ascii="Times New Roman" w:hAnsi="Times New Roman" w:cs="Times New Roman"/>
          <w:sz w:val="24"/>
          <w:szCs w:val="24"/>
        </w:rPr>
        <w:t>Иваново</w:t>
      </w:r>
      <w:r w:rsidRPr="00636A1B">
        <w:rPr>
          <w:rFonts w:ascii="Times New Roman" w:hAnsi="Times New Roman" w:cs="Times New Roman"/>
          <w:sz w:val="24"/>
          <w:szCs w:val="24"/>
        </w:rPr>
        <w:t>.</w:t>
      </w:r>
      <w:r w:rsidRPr="00636A1B">
        <w:rPr>
          <w:rFonts w:ascii="Times New Roman" w:hAnsi="Times New Roman" w:cs="Times New Roman"/>
          <w:sz w:val="24"/>
          <w:szCs w:val="24"/>
          <w:lang w:val="en-US"/>
        </w:rPr>
        <w:t>***************</w:t>
      </w:r>
      <w:r w:rsidR="000A4DB9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0A4DB9">
        <w:rPr>
          <w:rFonts w:ascii="Times New Roman" w:hAnsi="Times New Roman" w:cs="Times New Roman"/>
          <w:sz w:val="24"/>
          <w:szCs w:val="24"/>
        </w:rPr>
        <w:t>******</w:t>
      </w:r>
    </w:p>
    <w:p w:rsidR="00ED6D2C" w:rsidRPr="00DD2134" w:rsidRDefault="00244DFF" w:rsidP="00C53AC6">
      <w:pPr>
        <w:pStyle w:val="ae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6A1B">
        <w:rPr>
          <w:rFonts w:ascii="Times New Roman" w:hAnsi="Times New Roman" w:cs="Times New Roman"/>
          <w:sz w:val="24"/>
          <w:szCs w:val="24"/>
        </w:rPr>
        <w:t xml:space="preserve">Държавата установява правото си на собственост върху </w:t>
      </w:r>
      <w:r w:rsidR="004C6B8C" w:rsidRPr="00636A1B">
        <w:rPr>
          <w:rFonts w:ascii="Times New Roman" w:hAnsi="Times New Roman" w:cs="Times New Roman"/>
          <w:sz w:val="24"/>
          <w:szCs w:val="24"/>
        </w:rPr>
        <w:t xml:space="preserve">продаваемия имот с </w:t>
      </w:r>
      <w:r w:rsidR="006A4FF7">
        <w:rPr>
          <w:rFonts w:ascii="Times New Roman" w:hAnsi="Times New Roman" w:cs="Times New Roman"/>
          <w:sz w:val="24"/>
          <w:szCs w:val="24"/>
        </w:rPr>
        <w:t xml:space="preserve">АЧДС № </w:t>
      </w:r>
      <w:r w:rsidR="00DD2134" w:rsidRPr="00DD2134">
        <w:rPr>
          <w:sz w:val="24"/>
          <w:szCs w:val="24"/>
          <w:lang w:val="ru-RU"/>
        </w:rPr>
        <w:t>6984/31.03.20</w:t>
      </w:r>
      <w:r w:rsidR="00050B29">
        <w:rPr>
          <w:sz w:val="24"/>
          <w:szCs w:val="24"/>
          <w:lang w:val="ru-RU"/>
        </w:rPr>
        <w:t>2</w:t>
      </w:r>
      <w:r w:rsidR="00DD2134" w:rsidRPr="00DD2134">
        <w:rPr>
          <w:sz w:val="24"/>
          <w:szCs w:val="24"/>
          <w:lang w:val="ru-RU"/>
        </w:rPr>
        <w:t>1 г</w:t>
      </w:r>
      <w:r w:rsidR="00DD2134" w:rsidRPr="00DD2134">
        <w:rPr>
          <w:sz w:val="24"/>
          <w:szCs w:val="24"/>
        </w:rPr>
        <w:t>.</w:t>
      </w:r>
      <w:r w:rsidR="006A4FF7" w:rsidRPr="00DD2134">
        <w:rPr>
          <w:sz w:val="24"/>
          <w:szCs w:val="24"/>
        </w:rPr>
        <w:t xml:space="preserve"> </w:t>
      </w:r>
      <w:r w:rsidR="00DD2134" w:rsidRPr="00DD2134">
        <w:rPr>
          <w:sz w:val="24"/>
          <w:szCs w:val="24"/>
        </w:rPr>
        <w:t xml:space="preserve">с предоставени права на управление на Областен управител на област Русе, вписан в Службата по вписванията Русе под № 150, том 9, вх. </w:t>
      </w:r>
      <w:proofErr w:type="spellStart"/>
      <w:r w:rsidR="006A4FF7">
        <w:rPr>
          <w:rFonts w:asciiTheme="minorHAnsi" w:hAnsiTheme="minorHAnsi"/>
          <w:sz w:val="24"/>
          <w:szCs w:val="24"/>
        </w:rPr>
        <w:t>р</w:t>
      </w:r>
      <w:r w:rsidR="00DD2134" w:rsidRPr="00DD2134">
        <w:rPr>
          <w:sz w:val="24"/>
          <w:szCs w:val="24"/>
        </w:rPr>
        <w:t>ег</w:t>
      </w:r>
      <w:proofErr w:type="spellEnd"/>
      <w:r w:rsidR="00DD2134" w:rsidRPr="00DD2134">
        <w:rPr>
          <w:sz w:val="24"/>
          <w:szCs w:val="24"/>
        </w:rPr>
        <w:t xml:space="preserve"> № 3375/05.04.2021г</w:t>
      </w:r>
      <w:r w:rsidR="00DD213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601FF" w:rsidRPr="00636A1B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DD2134">
        <w:rPr>
          <w:rFonts w:ascii="Times New Roman" w:hAnsi="Times New Roman" w:cs="Times New Roman"/>
          <w:sz w:val="24"/>
          <w:szCs w:val="24"/>
        </w:rPr>
        <w:t>***********************************************************</w:t>
      </w:r>
    </w:p>
    <w:p w:rsidR="00AF7ECA" w:rsidRPr="00242B27" w:rsidRDefault="00AF7ECA" w:rsidP="002F3D19">
      <w:pPr>
        <w:tabs>
          <w:tab w:val="left" w:pos="709"/>
          <w:tab w:val="center" w:pos="6035"/>
          <w:tab w:val="center" w:pos="7651"/>
          <w:tab w:val="right" w:pos="9072"/>
        </w:tabs>
        <w:spacing w:line="276" w:lineRule="auto"/>
        <w:jc w:val="both"/>
        <w:rPr>
          <w:lang w:val="bg-BG"/>
        </w:rPr>
      </w:pPr>
      <w:r w:rsidRPr="00A42BD7">
        <w:rPr>
          <w:b/>
          <w:lang w:val="bg-BG"/>
        </w:rPr>
        <w:tab/>
      </w:r>
      <w:r w:rsidRPr="00242B27">
        <w:rPr>
          <w:b/>
          <w:lang w:val="bg-BG"/>
        </w:rPr>
        <w:t xml:space="preserve">Чл. </w:t>
      </w:r>
      <w:r w:rsidR="007F340B" w:rsidRPr="00242B27">
        <w:rPr>
          <w:b/>
          <w:lang w:val="bg-BG"/>
        </w:rPr>
        <w:t xml:space="preserve">2. КУПУВАЧЪТ </w:t>
      </w:r>
      <w:r w:rsidR="007F340B" w:rsidRPr="00242B27">
        <w:rPr>
          <w:lang w:val="bg-BG"/>
        </w:rPr>
        <w:t xml:space="preserve">купува описания в </w:t>
      </w:r>
      <w:r w:rsidR="00A42BD7" w:rsidRPr="00242B27">
        <w:rPr>
          <w:lang w:val="bg-BG"/>
        </w:rPr>
        <w:t>чл</w:t>
      </w:r>
      <w:r w:rsidR="007F340B" w:rsidRPr="00242B27">
        <w:rPr>
          <w:lang w:val="bg-BG"/>
        </w:rPr>
        <w:t>. 1 имот за сумата от</w:t>
      </w:r>
      <w:r w:rsidR="00AD6A34" w:rsidRPr="00242B27">
        <w:rPr>
          <w:b/>
          <w:lang w:val="bg-BG"/>
        </w:rPr>
        <w:t xml:space="preserve"> </w:t>
      </w:r>
      <w:r w:rsidR="0041509C" w:rsidRPr="00242B27">
        <w:rPr>
          <w:lang w:val="bg-BG"/>
        </w:rPr>
        <w:t>……………..</w:t>
      </w:r>
      <w:r w:rsidR="00903592" w:rsidRPr="00242B27">
        <w:rPr>
          <w:lang w:val="bg-BG"/>
        </w:rPr>
        <w:t>лв.</w:t>
      </w:r>
      <w:r w:rsidR="002F3D19">
        <w:rPr>
          <w:lang w:val="bg-BG"/>
        </w:rPr>
        <w:t xml:space="preserve"> </w:t>
      </w:r>
      <w:r w:rsidR="00903592" w:rsidRPr="00242B27">
        <w:rPr>
          <w:lang w:val="bg-BG"/>
        </w:rPr>
        <w:t>(</w:t>
      </w:r>
      <w:r w:rsidR="0041509C" w:rsidRPr="00242B27">
        <w:rPr>
          <w:lang w:val="bg-BG"/>
        </w:rPr>
        <w:t>……………….........................</w:t>
      </w:r>
      <w:r w:rsidR="00903592" w:rsidRPr="00242B27">
        <w:rPr>
          <w:lang w:val="bg-BG"/>
        </w:rPr>
        <w:t>лева)</w:t>
      </w:r>
      <w:r w:rsidR="005A0656" w:rsidRPr="00242B27">
        <w:rPr>
          <w:lang w:val="bg-BG"/>
        </w:rPr>
        <w:t xml:space="preserve"> </w:t>
      </w:r>
      <w:r w:rsidR="002F3D19" w:rsidRPr="002F3D19">
        <w:rPr>
          <w:b/>
          <w:lang w:val="bg-BG"/>
        </w:rPr>
        <w:t>без ДДС</w:t>
      </w:r>
      <w:r w:rsidR="002F3D19">
        <w:rPr>
          <w:lang w:val="bg-BG"/>
        </w:rPr>
        <w:t>,</w:t>
      </w:r>
      <w:r w:rsidR="002F3D19" w:rsidRPr="00242B27">
        <w:rPr>
          <w:lang w:val="bg-BG"/>
        </w:rPr>
        <w:t xml:space="preserve"> </w:t>
      </w:r>
      <w:r w:rsidRPr="00242B27">
        <w:rPr>
          <w:lang w:val="bg-BG"/>
        </w:rPr>
        <w:t>определена на базата на проведен електронен търг съгласно Протокол №……………. на комисия назначена със Заповед №………………………</w:t>
      </w:r>
      <w:r w:rsidR="000A4DB9">
        <w:rPr>
          <w:lang w:val="bg-BG"/>
        </w:rPr>
        <w:t xml:space="preserve"> </w:t>
      </w:r>
      <w:r w:rsidRPr="00242B27">
        <w:rPr>
          <w:lang w:val="bg-BG"/>
        </w:rPr>
        <w:t xml:space="preserve">на Областния управител на област Русе. </w:t>
      </w:r>
      <w:r w:rsidR="00C772EB" w:rsidRPr="00242B27">
        <w:rPr>
          <w:lang w:val="bg-BG"/>
        </w:rPr>
        <w:t>******</w:t>
      </w:r>
      <w:r w:rsidR="000A4DB9">
        <w:rPr>
          <w:lang w:val="bg-BG"/>
        </w:rPr>
        <w:t>***************</w:t>
      </w:r>
    </w:p>
    <w:p w:rsidR="00AF7ECA" w:rsidRPr="00242B27" w:rsidRDefault="00AF7ECA" w:rsidP="00C53AC6">
      <w:pPr>
        <w:spacing w:line="276" w:lineRule="auto"/>
        <w:ind w:left="137" w:firstLine="583"/>
        <w:jc w:val="both"/>
        <w:rPr>
          <w:lang w:val="bg-BG"/>
        </w:rPr>
      </w:pPr>
      <w:r w:rsidRPr="00242B27">
        <w:rPr>
          <w:b/>
          <w:lang w:val="bg-BG"/>
        </w:rPr>
        <w:t>Чл. 3.</w:t>
      </w:r>
      <w:r w:rsidRPr="00242B27">
        <w:rPr>
          <w:lang w:val="bg-BG"/>
        </w:rPr>
        <w:t xml:space="preserve"> Заплащането на цената по чл. 2, заедно с всички дължими данъци, такси и режийни разн</w:t>
      </w:r>
      <w:r w:rsidR="00C772EB" w:rsidRPr="00242B27">
        <w:rPr>
          <w:lang w:val="bg-BG"/>
        </w:rPr>
        <w:t>оски е извършено както следва:***********************************</w:t>
      </w:r>
      <w:r w:rsidR="000A4DB9">
        <w:rPr>
          <w:lang w:val="bg-BG"/>
        </w:rPr>
        <w:t>*</w:t>
      </w:r>
    </w:p>
    <w:p w:rsidR="00AF7ECA" w:rsidRPr="00242B27" w:rsidRDefault="006A4FF7" w:rsidP="006D656B">
      <w:pPr>
        <w:spacing w:after="101" w:line="276" w:lineRule="auto"/>
        <w:ind w:left="137" w:right="-5" w:firstLine="720"/>
        <w:jc w:val="both"/>
        <w:rPr>
          <w:lang w:val="bg-BG"/>
        </w:rPr>
      </w:pPr>
      <w:r w:rsidRPr="00242B27">
        <w:rPr>
          <w:b/>
          <w:lang w:val="bg-BG"/>
        </w:rPr>
        <w:t>3.</w:t>
      </w:r>
      <w:r w:rsidR="00D53CE7" w:rsidRPr="00242B27">
        <w:rPr>
          <w:b/>
          <w:lang w:val="bg-BG"/>
        </w:rPr>
        <w:t>1.</w:t>
      </w:r>
      <w:r w:rsidR="006D656B" w:rsidRPr="00242B27">
        <w:rPr>
          <w:lang w:val="bg-BG"/>
        </w:rPr>
        <w:t xml:space="preserve"> </w:t>
      </w:r>
      <w:r w:rsidR="00AF7ECA" w:rsidRPr="00242B27">
        <w:rPr>
          <w:lang w:val="bg-BG"/>
        </w:rPr>
        <w:t>Платен депозит за участие в електронен търг в размер на ……………</w:t>
      </w:r>
      <w:r w:rsidR="00AF7ECA" w:rsidRPr="00242B27">
        <w:rPr>
          <w:b/>
          <w:lang w:val="bg-BG"/>
        </w:rPr>
        <w:t>лв</w:t>
      </w:r>
      <w:r w:rsidR="00AF7ECA" w:rsidRPr="00242B27">
        <w:rPr>
          <w:lang w:val="bg-BG"/>
        </w:rPr>
        <w:t>.</w:t>
      </w:r>
      <w:r w:rsidR="00596FBF" w:rsidRPr="00242B27">
        <w:rPr>
          <w:lang w:val="bg-BG"/>
        </w:rPr>
        <w:t xml:space="preserve"> </w:t>
      </w:r>
      <w:r w:rsidR="00AF7ECA" w:rsidRPr="00242B27">
        <w:rPr>
          <w:lang w:val="bg-BG"/>
        </w:rPr>
        <w:t>(……………………………………</w:t>
      </w:r>
      <w:r w:rsidR="000A4DB9">
        <w:rPr>
          <w:lang w:val="bg-BG"/>
        </w:rPr>
        <w:t>лева)</w:t>
      </w:r>
      <w:r w:rsidR="00D53CE7" w:rsidRPr="00242B27">
        <w:rPr>
          <w:lang w:val="bg-BG"/>
        </w:rPr>
        <w:t>,</w:t>
      </w:r>
      <w:r w:rsidR="002F3D19" w:rsidRPr="002F3D19">
        <w:rPr>
          <w:b/>
          <w:lang w:val="bg-BG"/>
        </w:rPr>
        <w:t xml:space="preserve"> без ДДС</w:t>
      </w:r>
      <w:r w:rsidR="00D53CE7" w:rsidRPr="00242B27">
        <w:rPr>
          <w:lang w:val="bg-BG"/>
        </w:rPr>
        <w:t xml:space="preserve"> </w:t>
      </w:r>
      <w:r w:rsidR="002660F1" w:rsidRPr="00242B27">
        <w:rPr>
          <w:lang w:val="bg-BG"/>
        </w:rPr>
        <w:t xml:space="preserve">по сметка на Областна администрация на Област Русе </w:t>
      </w:r>
      <w:r w:rsidR="006D656B" w:rsidRPr="00242B27">
        <w:rPr>
          <w:color w:val="000000" w:themeColor="text1"/>
          <w:lang w:val="bg-BG"/>
        </w:rPr>
        <w:t>IBAN: BG23UBBS80023300124435, BIC код на банката: UBBSBGSF при ТБ ОББ АД – клон Русе</w:t>
      </w:r>
      <w:r w:rsidR="000A4DB9">
        <w:rPr>
          <w:color w:val="000000" w:themeColor="text1"/>
          <w:lang w:val="bg-BG"/>
        </w:rPr>
        <w:t>***************************************************</w:t>
      </w:r>
    </w:p>
    <w:p w:rsidR="00CA6BAB" w:rsidRDefault="00FF5A8E" w:rsidP="006D656B">
      <w:pPr>
        <w:tabs>
          <w:tab w:val="left" w:pos="851"/>
          <w:tab w:val="left" w:pos="1134"/>
        </w:tabs>
        <w:spacing w:after="106" w:line="276" w:lineRule="auto"/>
        <w:ind w:right="-5"/>
        <w:jc w:val="both"/>
        <w:rPr>
          <w:lang w:val="bg-BG"/>
        </w:rPr>
      </w:pPr>
      <w:r w:rsidRPr="00242B27">
        <w:rPr>
          <w:lang w:val="bg-BG"/>
        </w:rPr>
        <w:tab/>
      </w:r>
      <w:r w:rsidR="006A4FF7" w:rsidRPr="00242B27">
        <w:rPr>
          <w:b/>
          <w:lang w:val="bg-BG"/>
        </w:rPr>
        <w:t>3.</w:t>
      </w:r>
      <w:r w:rsidRPr="00242B27">
        <w:rPr>
          <w:b/>
          <w:lang w:val="bg-BG"/>
        </w:rPr>
        <w:t>2.</w:t>
      </w:r>
      <w:r w:rsidRPr="00242B27">
        <w:rPr>
          <w:lang w:val="bg-BG"/>
        </w:rPr>
        <w:t xml:space="preserve"> </w:t>
      </w:r>
      <w:r w:rsidR="00AF7ECA" w:rsidRPr="00242B27">
        <w:rPr>
          <w:lang w:val="bg-BG"/>
        </w:rPr>
        <w:t>Платена сума от………………</w:t>
      </w:r>
      <w:r w:rsidR="00AF7ECA" w:rsidRPr="00242B27">
        <w:rPr>
          <w:b/>
          <w:lang w:val="bg-BG"/>
        </w:rPr>
        <w:t>лв.</w:t>
      </w:r>
      <w:r w:rsidR="00AF7ECA" w:rsidRPr="00242B27">
        <w:rPr>
          <w:lang w:val="bg-BG"/>
        </w:rPr>
        <w:t xml:space="preserve"> (…………………..………</w:t>
      </w:r>
      <w:r w:rsidR="000A4DB9" w:rsidRPr="00242B27">
        <w:rPr>
          <w:lang w:val="bg-BG"/>
        </w:rPr>
        <w:t>лева</w:t>
      </w:r>
      <w:r w:rsidR="00D53CE7" w:rsidRPr="00242B27">
        <w:rPr>
          <w:lang w:val="bg-BG"/>
        </w:rPr>
        <w:t>),</w:t>
      </w:r>
      <w:r w:rsidR="002F3D19" w:rsidRPr="002F3D19">
        <w:rPr>
          <w:b/>
          <w:lang w:val="bg-BG"/>
        </w:rPr>
        <w:t xml:space="preserve"> без ДДС</w:t>
      </w:r>
      <w:r w:rsidR="002F3D19">
        <w:rPr>
          <w:b/>
          <w:lang w:val="bg-BG"/>
        </w:rPr>
        <w:t>,</w:t>
      </w:r>
      <w:r w:rsidR="00D53CE7" w:rsidRPr="00242B27">
        <w:rPr>
          <w:lang w:val="bg-BG"/>
        </w:rPr>
        <w:t xml:space="preserve"> </w:t>
      </w:r>
      <w:r w:rsidR="00AF7ECA" w:rsidRPr="00242B27">
        <w:rPr>
          <w:lang w:val="bg-BG"/>
        </w:rPr>
        <w:t xml:space="preserve">представляваща разликата между стойността на </w:t>
      </w:r>
      <w:r w:rsidR="00AE175D" w:rsidRPr="00242B27">
        <w:rPr>
          <w:lang w:val="bg-BG"/>
        </w:rPr>
        <w:t xml:space="preserve">имота </w:t>
      </w:r>
      <w:r w:rsidR="00AE175D">
        <w:rPr>
          <w:lang w:val="bg-BG"/>
        </w:rPr>
        <w:t>- сградата и прилежащият терен под нея</w:t>
      </w:r>
      <w:r w:rsidR="00AF7ECA" w:rsidRPr="00242B27">
        <w:rPr>
          <w:lang w:val="bg-BG"/>
        </w:rPr>
        <w:t xml:space="preserve">, </w:t>
      </w:r>
      <w:r w:rsidR="00AE175D">
        <w:rPr>
          <w:lang w:val="bg-BG"/>
        </w:rPr>
        <w:t xml:space="preserve">намалена </w:t>
      </w:r>
      <w:r w:rsidR="00AF7ECA" w:rsidRPr="00242B27">
        <w:rPr>
          <w:lang w:val="bg-BG"/>
        </w:rPr>
        <w:t>с приспаднат</w:t>
      </w:r>
      <w:r w:rsidR="00AE175D">
        <w:rPr>
          <w:lang w:val="bg-BG"/>
        </w:rPr>
        <w:t>ия</w:t>
      </w:r>
      <w:r w:rsidR="00AF7ECA" w:rsidRPr="00242B27">
        <w:rPr>
          <w:lang w:val="bg-BG"/>
        </w:rPr>
        <w:t xml:space="preserve"> депозит за участие в </w:t>
      </w:r>
      <w:r w:rsidR="00AE175D">
        <w:rPr>
          <w:lang w:val="bg-BG"/>
        </w:rPr>
        <w:t>търга</w:t>
      </w:r>
      <w:r w:rsidR="00AF7ECA" w:rsidRPr="00242B27">
        <w:rPr>
          <w:lang w:val="bg-BG"/>
        </w:rPr>
        <w:t xml:space="preserve">, преведени по сметка на Областна администрация на Област </w:t>
      </w:r>
      <w:r w:rsidR="00596FBF" w:rsidRPr="00242B27">
        <w:rPr>
          <w:lang w:val="bg-BG"/>
        </w:rPr>
        <w:t xml:space="preserve">Русе </w:t>
      </w:r>
      <w:r w:rsidR="002660F1" w:rsidRPr="00242B27">
        <w:rPr>
          <w:lang w:val="bg-BG"/>
        </w:rPr>
        <w:t>IBAN: BG85UBBS80023106111000, BIC код на банката: UBBSBGSF при ТБ ОББ АД – клон Русе</w:t>
      </w:r>
      <w:r w:rsidR="006D656B" w:rsidRPr="00242B27">
        <w:rPr>
          <w:lang w:val="bg-BG"/>
        </w:rPr>
        <w:t>,</w:t>
      </w:r>
      <w:r w:rsidR="00AF7ECA" w:rsidRPr="00242B27">
        <w:rPr>
          <w:lang w:val="bg-BG"/>
        </w:rPr>
        <w:t xml:space="preserve"> с пла</w:t>
      </w:r>
      <w:r w:rsidR="00AE175D">
        <w:rPr>
          <w:lang w:val="bg-BG"/>
        </w:rPr>
        <w:t xml:space="preserve">тежно нареждане </w:t>
      </w:r>
      <w:r w:rsidR="000A4DB9">
        <w:rPr>
          <w:lang w:val="bg-BG"/>
        </w:rPr>
        <w:t>№ ………..........</w:t>
      </w:r>
    </w:p>
    <w:p w:rsidR="00AE175D" w:rsidRDefault="00AE175D" w:rsidP="006D656B">
      <w:pPr>
        <w:tabs>
          <w:tab w:val="left" w:pos="851"/>
          <w:tab w:val="left" w:pos="1134"/>
        </w:tabs>
        <w:spacing w:after="106" w:line="276" w:lineRule="auto"/>
        <w:ind w:right="-5"/>
        <w:jc w:val="both"/>
        <w:rPr>
          <w:lang w:val="bg-BG"/>
        </w:rPr>
      </w:pPr>
      <w:r>
        <w:rPr>
          <w:lang w:val="bg-BG"/>
        </w:rPr>
        <w:tab/>
      </w:r>
      <w:r w:rsidRPr="000A4DB9">
        <w:rPr>
          <w:b/>
          <w:lang w:val="bg-BG"/>
        </w:rPr>
        <w:t>3.3</w:t>
      </w:r>
      <w:r>
        <w:rPr>
          <w:lang w:val="bg-BG"/>
        </w:rPr>
        <w:t>.</w:t>
      </w:r>
      <w:r w:rsidRPr="00AE175D">
        <w:rPr>
          <w:lang w:val="bg-BG"/>
        </w:rPr>
        <w:t xml:space="preserve"> </w:t>
      </w:r>
      <w:r w:rsidRPr="00242B27">
        <w:rPr>
          <w:lang w:val="bg-BG"/>
        </w:rPr>
        <w:t>Платена сума от………………</w:t>
      </w:r>
      <w:r w:rsidRPr="00242B27">
        <w:rPr>
          <w:b/>
          <w:lang w:val="bg-BG"/>
        </w:rPr>
        <w:t>лв.</w:t>
      </w:r>
      <w:r w:rsidRPr="00242B27">
        <w:rPr>
          <w:lang w:val="bg-BG"/>
        </w:rPr>
        <w:t xml:space="preserve"> (…………………..……</w:t>
      </w:r>
      <w:r w:rsidR="000A4DB9">
        <w:rPr>
          <w:lang w:val="bg-BG"/>
        </w:rPr>
        <w:t>лева</w:t>
      </w:r>
      <w:r w:rsidRPr="00242B27">
        <w:rPr>
          <w:lang w:val="bg-BG"/>
        </w:rPr>
        <w:t>),</w:t>
      </w:r>
      <w:r w:rsidRPr="002F3D19">
        <w:rPr>
          <w:b/>
          <w:lang w:val="bg-BG"/>
        </w:rPr>
        <w:t xml:space="preserve"> без ДДС</w:t>
      </w:r>
      <w:r>
        <w:rPr>
          <w:b/>
          <w:lang w:val="bg-BG"/>
        </w:rPr>
        <w:t>,</w:t>
      </w:r>
      <w:r w:rsidRPr="00242B27">
        <w:rPr>
          <w:lang w:val="bg-BG"/>
        </w:rPr>
        <w:t xml:space="preserve"> представляваща </w:t>
      </w:r>
      <w:r>
        <w:rPr>
          <w:lang w:val="bg-BG"/>
        </w:rPr>
        <w:t xml:space="preserve">стойността на терена който подлежи на облагане съгласно </w:t>
      </w:r>
      <w:r w:rsidR="00A41C49">
        <w:rPr>
          <w:lang w:val="bg-BG"/>
        </w:rPr>
        <w:t>чл. 45, ал. 5,т. 1, предложение 1</w:t>
      </w:r>
      <w:r w:rsidRPr="00242B27">
        <w:rPr>
          <w:lang w:val="bg-BG"/>
        </w:rPr>
        <w:t xml:space="preserve"> </w:t>
      </w:r>
      <w:r w:rsidR="00A41C49">
        <w:rPr>
          <w:lang w:val="bg-BG"/>
        </w:rPr>
        <w:t xml:space="preserve"> от ЗДДС, </w:t>
      </w:r>
      <w:r w:rsidRPr="00242B27">
        <w:rPr>
          <w:lang w:val="bg-BG"/>
        </w:rPr>
        <w:t>преведени по сметка на Областна администрация на Област Русе IBAN: BG85UBBS80023106111000, BIC код на банката: UBBSBGSF при ТБ ОББ АД – клон Русе, с пла</w:t>
      </w:r>
      <w:r>
        <w:rPr>
          <w:lang w:val="bg-BG"/>
        </w:rPr>
        <w:t xml:space="preserve">тежно нареждане </w:t>
      </w:r>
      <w:r w:rsidR="000A4DB9">
        <w:rPr>
          <w:lang w:val="bg-BG"/>
        </w:rPr>
        <w:t>№………</w:t>
      </w:r>
      <w:r w:rsidR="00A41C49">
        <w:rPr>
          <w:lang w:val="bg-BG"/>
        </w:rPr>
        <w:t>...</w:t>
      </w:r>
      <w:r w:rsidRPr="00242B27">
        <w:rPr>
          <w:lang w:val="bg-BG"/>
        </w:rPr>
        <w:t>….****</w:t>
      </w:r>
      <w:r w:rsidR="000A4DB9">
        <w:rPr>
          <w:lang w:val="bg-BG"/>
        </w:rPr>
        <w:t>***************************</w:t>
      </w:r>
    </w:p>
    <w:p w:rsidR="00527EC7" w:rsidRPr="00527EC7" w:rsidRDefault="00527EC7" w:rsidP="006D656B">
      <w:pPr>
        <w:tabs>
          <w:tab w:val="left" w:pos="851"/>
          <w:tab w:val="left" w:pos="1134"/>
        </w:tabs>
        <w:spacing w:after="106" w:line="276" w:lineRule="auto"/>
        <w:ind w:right="-5"/>
        <w:jc w:val="both"/>
        <w:rPr>
          <w:lang w:val="bg-BG"/>
        </w:rPr>
      </w:pPr>
      <w:r>
        <w:rPr>
          <w:lang w:val="bg-BG"/>
        </w:rPr>
        <w:tab/>
      </w:r>
      <w:r w:rsidR="00A41C49" w:rsidRPr="00A41C49">
        <w:rPr>
          <w:b/>
          <w:lang w:val="bg-BG"/>
        </w:rPr>
        <w:t>3.4</w:t>
      </w:r>
      <w:r w:rsidRPr="00A41C49">
        <w:rPr>
          <w:b/>
          <w:lang w:val="bg-BG"/>
        </w:rPr>
        <w:t>.</w:t>
      </w:r>
      <w:r w:rsidRPr="00A41C49">
        <w:rPr>
          <w:lang w:val="bg-BG"/>
        </w:rPr>
        <w:t xml:space="preserve"> Платена сума от………………</w:t>
      </w:r>
      <w:r w:rsidRPr="00A41C49">
        <w:rPr>
          <w:b/>
          <w:lang w:val="bg-BG"/>
        </w:rPr>
        <w:t>лв.</w:t>
      </w:r>
      <w:r w:rsidRPr="00A41C49">
        <w:rPr>
          <w:lang w:val="bg-BG"/>
        </w:rPr>
        <w:t xml:space="preserve"> (…………………..………………</w:t>
      </w:r>
      <w:r w:rsidR="00E41D3E">
        <w:rPr>
          <w:lang w:val="bg-BG"/>
        </w:rPr>
        <w:t>лева</w:t>
      </w:r>
      <w:r w:rsidRPr="00A41C49">
        <w:rPr>
          <w:lang w:val="bg-BG"/>
        </w:rPr>
        <w:t xml:space="preserve">), </w:t>
      </w:r>
      <w:r w:rsidRPr="00C6371B">
        <w:rPr>
          <w:lang w:val="bg-BG"/>
        </w:rPr>
        <w:t>представляваща 20% ДДС върху</w:t>
      </w:r>
      <w:r w:rsidRPr="00A41C49">
        <w:rPr>
          <w:b/>
          <w:lang w:val="bg-BG"/>
        </w:rPr>
        <w:t xml:space="preserve"> </w:t>
      </w:r>
      <w:r w:rsidR="00A41C49" w:rsidRPr="00A41C49">
        <w:rPr>
          <w:lang w:val="bg-BG"/>
        </w:rPr>
        <w:t>стойността на терена</w:t>
      </w:r>
      <w:r w:rsidR="00E41D3E">
        <w:rPr>
          <w:lang w:val="bg-BG"/>
        </w:rPr>
        <w:t>,</w:t>
      </w:r>
      <w:r w:rsidR="00A41C49" w:rsidRPr="00A41C49">
        <w:rPr>
          <w:lang w:val="bg-BG"/>
        </w:rPr>
        <w:t xml:space="preserve"> който подлежи на облагане съгласно чл. 45, ал. 5, т. 1, предложение 1  от ЗДДС</w:t>
      </w:r>
      <w:r w:rsidR="00124BB8" w:rsidRPr="00A41C49">
        <w:rPr>
          <w:lang w:val="bg-BG"/>
        </w:rPr>
        <w:t xml:space="preserve">, </w:t>
      </w:r>
      <w:r w:rsidR="00A41C49" w:rsidRPr="00A41C49">
        <w:rPr>
          <w:lang w:val="bg-BG"/>
        </w:rPr>
        <w:t xml:space="preserve">преведена </w:t>
      </w:r>
      <w:r w:rsidR="00124BB8" w:rsidRPr="00A41C49">
        <w:rPr>
          <w:lang w:val="bg-BG"/>
        </w:rPr>
        <w:t>по сметка на Областна администрация на Област Русе IBAN: BG85UBBS80023106111000, BIC код на банката: UBBSBGSF при ТБ ОББ АД – клон Русе</w:t>
      </w:r>
      <w:r w:rsidR="00E41D3E">
        <w:rPr>
          <w:lang w:val="bg-BG"/>
        </w:rPr>
        <w:t xml:space="preserve">, </w:t>
      </w:r>
      <w:r w:rsidR="00E41D3E" w:rsidRPr="00242B27">
        <w:rPr>
          <w:lang w:val="bg-BG"/>
        </w:rPr>
        <w:t>с пла</w:t>
      </w:r>
      <w:r w:rsidR="00E41D3E">
        <w:rPr>
          <w:lang w:val="bg-BG"/>
        </w:rPr>
        <w:t>тежно нареждане №………...</w:t>
      </w:r>
      <w:r w:rsidR="00E41D3E" w:rsidRPr="00242B27">
        <w:rPr>
          <w:lang w:val="bg-BG"/>
        </w:rPr>
        <w:t>….</w:t>
      </w:r>
      <w:r w:rsidR="00E41D3E">
        <w:rPr>
          <w:lang w:val="bg-BG"/>
        </w:rPr>
        <w:t>*********</w:t>
      </w:r>
    </w:p>
    <w:p w:rsidR="0054149E" w:rsidRPr="00242B27" w:rsidRDefault="00527EC7" w:rsidP="008171F7">
      <w:pPr>
        <w:pStyle w:val="ad"/>
        <w:tabs>
          <w:tab w:val="left" w:pos="1134"/>
        </w:tabs>
        <w:spacing w:after="106" w:line="276" w:lineRule="auto"/>
        <w:ind w:left="0" w:right="-5" w:firstLine="851"/>
        <w:jc w:val="both"/>
        <w:rPr>
          <w:b/>
          <w:lang w:val="bg-BG"/>
        </w:rPr>
      </w:pPr>
      <w:r>
        <w:rPr>
          <w:b/>
          <w:lang w:val="bg-BG"/>
        </w:rPr>
        <w:t>3.</w:t>
      </w:r>
      <w:r w:rsidR="00A41C49">
        <w:rPr>
          <w:b/>
          <w:lang w:val="bg-BG"/>
        </w:rPr>
        <w:t>5</w:t>
      </w:r>
      <w:r w:rsidR="006A4FF7" w:rsidRPr="00242B27">
        <w:rPr>
          <w:b/>
          <w:lang w:val="bg-BG"/>
        </w:rPr>
        <w:t>.</w:t>
      </w:r>
      <w:r w:rsidR="00124BB8">
        <w:rPr>
          <w:b/>
          <w:lang w:val="bg-BG"/>
        </w:rPr>
        <w:t xml:space="preserve"> </w:t>
      </w:r>
      <w:r w:rsidR="008171F7" w:rsidRPr="00242B27">
        <w:rPr>
          <w:lang w:val="bg-BG"/>
        </w:rPr>
        <w:t>Платена</w:t>
      </w:r>
      <w:r w:rsidR="008171F7" w:rsidRPr="00242B27">
        <w:rPr>
          <w:b/>
          <w:lang w:val="bg-BG"/>
        </w:rPr>
        <w:t xml:space="preserve"> </w:t>
      </w:r>
      <w:r w:rsidR="008171F7" w:rsidRPr="00242B27">
        <w:rPr>
          <w:lang w:val="bg-BG"/>
        </w:rPr>
        <w:t xml:space="preserve">сума </w:t>
      </w:r>
      <w:r w:rsidR="00596FBF" w:rsidRPr="00242B27">
        <w:rPr>
          <w:lang w:val="bg-BG"/>
        </w:rPr>
        <w:t>от</w:t>
      </w:r>
      <w:r w:rsidR="0041509C" w:rsidRPr="00242B27">
        <w:rPr>
          <w:lang w:val="bg-BG"/>
        </w:rPr>
        <w:t>…………..</w:t>
      </w:r>
      <w:r w:rsidR="0054149E" w:rsidRPr="00242B27">
        <w:rPr>
          <w:lang w:val="bg-BG"/>
        </w:rPr>
        <w:t xml:space="preserve"> </w:t>
      </w:r>
      <w:r w:rsidR="0054149E" w:rsidRPr="00242B27">
        <w:rPr>
          <w:b/>
          <w:lang w:val="bg-BG"/>
        </w:rPr>
        <w:t>лв.</w:t>
      </w:r>
      <w:r w:rsidR="00124BB8" w:rsidRPr="00124BB8">
        <w:rPr>
          <w:lang w:val="bg-BG"/>
        </w:rPr>
        <w:t xml:space="preserve"> </w:t>
      </w:r>
      <w:r w:rsidR="00124BB8" w:rsidRPr="00242B27">
        <w:rPr>
          <w:lang w:val="bg-BG"/>
        </w:rPr>
        <w:t>(………………………………  лева)</w:t>
      </w:r>
      <w:r w:rsidR="0054149E" w:rsidRPr="00242B27">
        <w:rPr>
          <w:b/>
          <w:lang w:val="bg-BG"/>
        </w:rPr>
        <w:t>,</w:t>
      </w:r>
      <w:r w:rsidR="0054149E" w:rsidRPr="00242B27">
        <w:rPr>
          <w:lang w:val="bg-BG"/>
        </w:rPr>
        <w:t xml:space="preserve"> </w:t>
      </w:r>
      <w:r w:rsidR="008171F7" w:rsidRPr="008171F7">
        <w:rPr>
          <w:b/>
          <w:lang w:val="bg-BG"/>
        </w:rPr>
        <w:t>без ДДС</w:t>
      </w:r>
      <w:r w:rsidR="008171F7">
        <w:rPr>
          <w:lang w:val="bg-BG"/>
        </w:rPr>
        <w:t xml:space="preserve">, </w:t>
      </w:r>
      <w:r w:rsidR="00596FBF" w:rsidRPr="00242B27">
        <w:rPr>
          <w:lang w:val="bg-BG"/>
        </w:rPr>
        <w:t xml:space="preserve">представляваща 2% режийни разноски </w:t>
      </w:r>
      <w:r w:rsidR="00A41C49">
        <w:rPr>
          <w:lang w:val="bg-BG"/>
        </w:rPr>
        <w:t>съгласно  § 3 от  ПЗР на ППЗДС</w:t>
      </w:r>
      <w:r w:rsidR="00FE623B">
        <w:rPr>
          <w:lang w:val="bg-BG"/>
        </w:rPr>
        <w:t>,</w:t>
      </w:r>
      <w:r w:rsidR="00A41C49" w:rsidRPr="00242B27">
        <w:rPr>
          <w:lang w:val="bg-BG"/>
        </w:rPr>
        <w:t xml:space="preserve"> </w:t>
      </w:r>
      <w:r w:rsidR="00596FBF" w:rsidRPr="00242B27">
        <w:rPr>
          <w:lang w:val="bg-BG"/>
        </w:rPr>
        <w:t xml:space="preserve">върху </w:t>
      </w:r>
      <w:r w:rsidR="00A41C49">
        <w:rPr>
          <w:lang w:val="bg-BG"/>
        </w:rPr>
        <w:t>достигнатата продажна цена, определена в чл. 2 от настоящия договор</w:t>
      </w:r>
      <w:r w:rsidR="008171F7">
        <w:rPr>
          <w:lang w:val="bg-BG"/>
        </w:rPr>
        <w:t xml:space="preserve">, </w:t>
      </w:r>
      <w:r w:rsidR="008171F7" w:rsidRPr="00242B27">
        <w:rPr>
          <w:lang w:val="bg-BG"/>
        </w:rPr>
        <w:t>по сметка на Областна администрация на Област Русе IBAN: BG85UBBS80023106111000, BIC код на банката: UBBSBGSF при ТБ ОББ АД – клон Русе</w:t>
      </w:r>
      <w:r w:rsidR="008171F7">
        <w:rPr>
          <w:lang w:val="bg-BG"/>
        </w:rPr>
        <w:t>,</w:t>
      </w:r>
      <w:r w:rsidR="008171F7" w:rsidRPr="00242B27">
        <w:rPr>
          <w:lang w:val="bg-BG"/>
        </w:rPr>
        <w:t xml:space="preserve"> </w:t>
      </w:r>
      <w:r w:rsidR="00596FBF" w:rsidRPr="00242B27">
        <w:rPr>
          <w:lang w:val="bg-BG"/>
        </w:rPr>
        <w:t xml:space="preserve">внесена </w:t>
      </w:r>
      <w:r w:rsidR="008171F7">
        <w:rPr>
          <w:lang w:val="bg-BG"/>
        </w:rPr>
        <w:t xml:space="preserve">с платежно нареждане </w:t>
      </w:r>
      <w:r w:rsidR="00E41D3E">
        <w:rPr>
          <w:lang w:val="bg-BG"/>
        </w:rPr>
        <w:t>№…….</w:t>
      </w:r>
    </w:p>
    <w:p w:rsidR="0054149E" w:rsidRPr="008171F7" w:rsidRDefault="008171F7" w:rsidP="008171F7">
      <w:pPr>
        <w:spacing w:line="276" w:lineRule="auto"/>
        <w:ind w:firstLine="851"/>
        <w:jc w:val="both"/>
        <w:rPr>
          <w:b/>
          <w:lang w:val="bg-BG"/>
        </w:rPr>
      </w:pPr>
      <w:r>
        <w:rPr>
          <w:b/>
          <w:lang w:val="bg-BG"/>
        </w:rPr>
        <w:t>3.</w:t>
      </w:r>
      <w:r w:rsidR="00FE623B">
        <w:rPr>
          <w:b/>
          <w:lang w:val="bg-BG"/>
        </w:rPr>
        <w:t>6</w:t>
      </w:r>
      <w:r w:rsidRPr="008171F7">
        <w:rPr>
          <w:b/>
          <w:lang w:val="bg-BG"/>
        </w:rPr>
        <w:t xml:space="preserve">. </w:t>
      </w:r>
      <w:r w:rsidRPr="008171F7">
        <w:rPr>
          <w:lang w:val="bg-BG"/>
        </w:rPr>
        <w:t>Платена</w:t>
      </w:r>
      <w:r w:rsidRPr="008171F7">
        <w:rPr>
          <w:b/>
          <w:lang w:val="bg-BG"/>
        </w:rPr>
        <w:t xml:space="preserve"> </w:t>
      </w:r>
      <w:r w:rsidR="008313E6">
        <w:rPr>
          <w:lang w:val="bg-BG"/>
        </w:rPr>
        <w:t xml:space="preserve">сума </w:t>
      </w:r>
      <w:r w:rsidR="00596FBF" w:rsidRPr="008171F7">
        <w:rPr>
          <w:lang w:val="bg-BG"/>
        </w:rPr>
        <w:t>от</w:t>
      </w:r>
      <w:r w:rsidR="008313E6">
        <w:rPr>
          <w:lang w:val="bg-BG"/>
        </w:rPr>
        <w:t xml:space="preserve"> ……….…</w:t>
      </w:r>
      <w:r w:rsidR="0054149E" w:rsidRPr="008171F7">
        <w:rPr>
          <w:b/>
          <w:lang w:val="bg-BG"/>
        </w:rPr>
        <w:t>лв</w:t>
      </w:r>
      <w:r w:rsidR="0054149E" w:rsidRPr="008171F7">
        <w:rPr>
          <w:lang w:val="bg-BG"/>
        </w:rPr>
        <w:t>.</w:t>
      </w:r>
      <w:r w:rsidR="008313E6">
        <w:rPr>
          <w:lang w:val="bg-BG"/>
        </w:rPr>
        <w:t>(………………</w:t>
      </w:r>
      <w:r w:rsidR="00E41D3E">
        <w:rPr>
          <w:lang w:val="bg-BG"/>
        </w:rPr>
        <w:t>………….</w:t>
      </w:r>
      <w:r w:rsidR="00124BB8" w:rsidRPr="008171F7">
        <w:rPr>
          <w:lang w:val="bg-BG"/>
        </w:rPr>
        <w:t>лева)</w:t>
      </w:r>
      <w:r w:rsidR="0054149E" w:rsidRPr="008171F7">
        <w:rPr>
          <w:lang w:val="bg-BG"/>
        </w:rPr>
        <w:t xml:space="preserve">, </w:t>
      </w:r>
      <w:r w:rsidR="00596FBF" w:rsidRPr="008171F7">
        <w:rPr>
          <w:lang w:val="bg-BG"/>
        </w:rPr>
        <w:t>представляваща 20% ДДС върху 2% р</w:t>
      </w:r>
      <w:r w:rsidR="00FE623B">
        <w:rPr>
          <w:lang w:val="bg-BG"/>
        </w:rPr>
        <w:t>ежийни разноски съгласно чл. 66 от ЗДДС</w:t>
      </w:r>
      <w:r w:rsidR="00596FBF" w:rsidRPr="008171F7">
        <w:rPr>
          <w:lang w:val="bg-BG"/>
        </w:rPr>
        <w:t xml:space="preserve">, </w:t>
      </w:r>
      <w:r w:rsidRPr="00242B27">
        <w:rPr>
          <w:lang w:val="bg-BG"/>
        </w:rPr>
        <w:t xml:space="preserve">по сметка на Областна </w:t>
      </w:r>
      <w:r w:rsidRPr="00242B27">
        <w:rPr>
          <w:lang w:val="bg-BG"/>
        </w:rPr>
        <w:lastRenderedPageBreak/>
        <w:t>администрация на Област Русе IBAN: BG85UBBS80023106111000, BIC код на банката: UBBSBGSF при ТБ ОББ АД – клон Русе</w:t>
      </w:r>
      <w:r>
        <w:rPr>
          <w:lang w:val="bg-BG"/>
        </w:rPr>
        <w:t>,</w:t>
      </w:r>
      <w:r w:rsidRPr="00242B27">
        <w:rPr>
          <w:lang w:val="bg-BG"/>
        </w:rPr>
        <w:t xml:space="preserve"> внесена </w:t>
      </w:r>
      <w:r>
        <w:rPr>
          <w:lang w:val="bg-BG"/>
        </w:rPr>
        <w:t xml:space="preserve">с платежно нареждане </w:t>
      </w:r>
      <w:r w:rsidR="00E41D3E">
        <w:rPr>
          <w:lang w:val="bg-BG"/>
        </w:rPr>
        <w:t>№ ……………...</w:t>
      </w:r>
    </w:p>
    <w:p w:rsidR="00A16793" w:rsidRPr="00242B27" w:rsidRDefault="006A4FF7" w:rsidP="00C53AC6">
      <w:pPr>
        <w:pStyle w:val="ad"/>
        <w:spacing w:line="276" w:lineRule="auto"/>
        <w:ind w:left="0" w:firstLine="709"/>
        <w:jc w:val="both"/>
        <w:rPr>
          <w:lang w:val="bg-BG"/>
        </w:rPr>
      </w:pPr>
      <w:r w:rsidRPr="00242B27">
        <w:rPr>
          <w:b/>
          <w:lang w:val="bg-BG"/>
        </w:rPr>
        <w:t>3.</w:t>
      </w:r>
      <w:r w:rsidR="00FE623B">
        <w:rPr>
          <w:b/>
          <w:lang w:val="bg-BG"/>
        </w:rPr>
        <w:t>7</w:t>
      </w:r>
      <w:r w:rsidR="00751F72" w:rsidRPr="00242B27">
        <w:rPr>
          <w:b/>
          <w:lang w:val="bg-BG"/>
        </w:rPr>
        <w:t>.</w:t>
      </w:r>
      <w:r w:rsidR="00B02556" w:rsidRPr="00242B27">
        <w:rPr>
          <w:b/>
          <w:lang w:val="bg-BG"/>
        </w:rPr>
        <w:t xml:space="preserve"> </w:t>
      </w:r>
      <w:r w:rsidR="00596FBF" w:rsidRPr="00242B27">
        <w:rPr>
          <w:lang w:val="bg-BG"/>
        </w:rPr>
        <w:t>Платена с</w:t>
      </w:r>
      <w:r w:rsidR="00B02556" w:rsidRPr="00242B27">
        <w:rPr>
          <w:lang w:val="bg-BG"/>
        </w:rPr>
        <w:t xml:space="preserve">ума </w:t>
      </w:r>
      <w:r w:rsidR="00596FBF" w:rsidRPr="00242B27">
        <w:rPr>
          <w:lang w:val="bg-BG"/>
        </w:rPr>
        <w:t>от</w:t>
      </w:r>
      <w:r w:rsidR="00B02556" w:rsidRPr="00242B27">
        <w:rPr>
          <w:lang w:val="bg-BG"/>
        </w:rPr>
        <w:t xml:space="preserve"> …………….</w:t>
      </w:r>
      <w:r w:rsidR="0054149E" w:rsidRPr="00242B27">
        <w:rPr>
          <w:b/>
          <w:lang w:val="bg-BG"/>
        </w:rPr>
        <w:t>лв</w:t>
      </w:r>
      <w:r w:rsidR="0054149E" w:rsidRPr="00242B27">
        <w:rPr>
          <w:lang w:val="bg-BG"/>
        </w:rPr>
        <w:t>. (</w:t>
      </w:r>
      <w:r w:rsidR="00B02556" w:rsidRPr="00242B27">
        <w:rPr>
          <w:lang w:val="bg-BG"/>
        </w:rPr>
        <w:t>…………………..лева</w:t>
      </w:r>
      <w:r w:rsidR="0054149E" w:rsidRPr="00242B27">
        <w:rPr>
          <w:lang w:val="bg-BG"/>
        </w:rPr>
        <w:t xml:space="preserve">), представляваща </w:t>
      </w:r>
      <w:r w:rsidR="005D3E7D" w:rsidRPr="00242B27">
        <w:rPr>
          <w:lang w:val="bg-BG"/>
        </w:rPr>
        <w:t>2,</w:t>
      </w:r>
      <w:r w:rsidRPr="00242B27">
        <w:rPr>
          <w:lang w:val="bg-BG"/>
        </w:rPr>
        <w:t>6</w:t>
      </w:r>
      <w:r w:rsidR="005D3E7D" w:rsidRPr="00242B27">
        <w:rPr>
          <w:lang w:val="bg-BG"/>
        </w:rPr>
        <w:t xml:space="preserve">%  </w:t>
      </w:r>
      <w:r w:rsidR="00FE623B">
        <w:rPr>
          <w:lang w:val="bg-BG"/>
        </w:rPr>
        <w:t>местен  данък</w:t>
      </w:r>
      <w:r w:rsidR="005D3E7D" w:rsidRPr="00242B27">
        <w:rPr>
          <w:lang w:val="bg-BG"/>
        </w:rPr>
        <w:t xml:space="preserve">, </w:t>
      </w:r>
      <w:r w:rsidR="00FE623B" w:rsidRPr="00242B27">
        <w:rPr>
          <w:lang w:val="bg-BG"/>
        </w:rPr>
        <w:t xml:space="preserve">върху </w:t>
      </w:r>
      <w:r w:rsidR="00FE623B">
        <w:rPr>
          <w:lang w:val="bg-BG"/>
        </w:rPr>
        <w:t>достигнатата продажна цена, определена в чл. 2 от настоящия договор,</w:t>
      </w:r>
      <w:r w:rsidR="00FE623B" w:rsidRPr="00CC7909">
        <w:t xml:space="preserve"> </w:t>
      </w:r>
      <w:proofErr w:type="spellStart"/>
      <w:r w:rsidR="00A86A36" w:rsidRPr="00CC7909">
        <w:t>съгласно</w:t>
      </w:r>
      <w:proofErr w:type="spellEnd"/>
      <w:r w:rsidR="00A86A36" w:rsidRPr="00CC7909">
        <w:t xml:space="preserve"> </w:t>
      </w:r>
      <w:proofErr w:type="spellStart"/>
      <w:r w:rsidR="00A86A36" w:rsidRPr="00CC7909">
        <w:t>чл</w:t>
      </w:r>
      <w:proofErr w:type="spellEnd"/>
      <w:r w:rsidR="00A86A36" w:rsidRPr="00CC7909">
        <w:t>. 47</w:t>
      </w:r>
      <w:r w:rsidR="00A86A36">
        <w:t>,</w:t>
      </w:r>
      <w:r w:rsidR="00A86A36" w:rsidRPr="00CC7909">
        <w:t xml:space="preserve"> </w:t>
      </w:r>
      <w:proofErr w:type="spellStart"/>
      <w:r w:rsidR="00A86A36" w:rsidRPr="00CC7909">
        <w:t>ал</w:t>
      </w:r>
      <w:proofErr w:type="spellEnd"/>
      <w:r w:rsidR="00A86A36" w:rsidRPr="00CC7909">
        <w:t xml:space="preserve">. 2 </w:t>
      </w:r>
      <w:proofErr w:type="spellStart"/>
      <w:r w:rsidR="00A86A36" w:rsidRPr="00CC7909">
        <w:t>от</w:t>
      </w:r>
      <w:proofErr w:type="spellEnd"/>
      <w:r w:rsidR="00A86A36" w:rsidRPr="00CC7909">
        <w:t xml:space="preserve"> ЗМДТ и </w:t>
      </w:r>
      <w:proofErr w:type="spellStart"/>
      <w:r w:rsidR="00A86A36" w:rsidRPr="00870233">
        <w:rPr>
          <w:color w:val="000000" w:themeColor="text1"/>
        </w:rPr>
        <w:t>чл</w:t>
      </w:r>
      <w:proofErr w:type="spellEnd"/>
      <w:r w:rsidR="00A86A36" w:rsidRPr="00870233">
        <w:rPr>
          <w:color w:val="000000" w:themeColor="text1"/>
        </w:rPr>
        <w:t xml:space="preserve">. 35, </w:t>
      </w:r>
      <w:proofErr w:type="spellStart"/>
      <w:r w:rsidR="00A86A36" w:rsidRPr="00870233">
        <w:rPr>
          <w:color w:val="000000" w:themeColor="text1"/>
        </w:rPr>
        <w:t>ал</w:t>
      </w:r>
      <w:proofErr w:type="spellEnd"/>
      <w:r w:rsidR="00A86A36" w:rsidRPr="00870233">
        <w:rPr>
          <w:color w:val="000000" w:themeColor="text1"/>
        </w:rPr>
        <w:t xml:space="preserve">. 2 </w:t>
      </w:r>
      <w:proofErr w:type="spellStart"/>
      <w:r w:rsidR="00A86A36" w:rsidRPr="00CC7909">
        <w:t>от</w:t>
      </w:r>
      <w:proofErr w:type="spellEnd"/>
      <w:r w:rsidR="00A86A36" w:rsidRPr="00CC7909">
        <w:t xml:space="preserve"> </w:t>
      </w:r>
      <w:proofErr w:type="spellStart"/>
      <w:r w:rsidR="00A86A36" w:rsidRPr="00CC7909">
        <w:t>Наредба</w:t>
      </w:r>
      <w:proofErr w:type="spellEnd"/>
      <w:r w:rsidR="00A86A36" w:rsidRPr="00CC7909">
        <w:t xml:space="preserve"> № </w:t>
      </w:r>
      <w:r w:rsidR="00A86A36">
        <w:t>5</w:t>
      </w:r>
      <w:r w:rsidR="00887C6B">
        <w:rPr>
          <w:lang w:val="bg-BG"/>
        </w:rPr>
        <w:t xml:space="preserve"> за определяне размера на местните данъци на територията на община Иваново</w:t>
      </w:r>
      <w:r w:rsidR="00A86A36" w:rsidRPr="00CC7909">
        <w:t xml:space="preserve"> </w:t>
      </w:r>
      <w:proofErr w:type="spellStart"/>
      <w:r w:rsidR="00A86A36" w:rsidRPr="00CC7909">
        <w:t>на</w:t>
      </w:r>
      <w:proofErr w:type="spellEnd"/>
      <w:r w:rsidR="00A86A36" w:rsidRPr="00CC7909">
        <w:t xml:space="preserve"> </w:t>
      </w:r>
      <w:proofErr w:type="spellStart"/>
      <w:r w:rsidR="00A86A36" w:rsidRPr="00CC7909">
        <w:t>Общински</w:t>
      </w:r>
      <w:proofErr w:type="spellEnd"/>
      <w:r w:rsidR="00A86A36" w:rsidRPr="00CC7909">
        <w:t xml:space="preserve"> </w:t>
      </w:r>
      <w:proofErr w:type="spellStart"/>
      <w:r w:rsidR="00A86A36" w:rsidRPr="00CC7909">
        <w:t>съвет</w:t>
      </w:r>
      <w:proofErr w:type="spellEnd"/>
      <w:r w:rsidR="00A86A36" w:rsidRPr="00CC7909">
        <w:t xml:space="preserve"> – </w:t>
      </w:r>
      <w:proofErr w:type="spellStart"/>
      <w:r w:rsidR="00A86A36">
        <w:t>Иваново</w:t>
      </w:r>
      <w:proofErr w:type="spellEnd"/>
      <w:r w:rsidR="0054149E" w:rsidRPr="00242B27">
        <w:rPr>
          <w:lang w:val="bg-BG"/>
        </w:rPr>
        <w:t xml:space="preserve">, </w:t>
      </w:r>
      <w:r w:rsidR="00596FBF" w:rsidRPr="00242B27">
        <w:rPr>
          <w:lang w:val="bg-BG"/>
        </w:rPr>
        <w:t xml:space="preserve">внесена </w:t>
      </w:r>
      <w:r w:rsidR="00E41D3E">
        <w:rPr>
          <w:lang w:val="bg-BG"/>
        </w:rPr>
        <w:t>платежно нареждане № …………….</w:t>
      </w:r>
      <w:r w:rsidR="00981A99" w:rsidRPr="00242B27">
        <w:rPr>
          <w:lang w:val="bg-BG"/>
        </w:rPr>
        <w:t xml:space="preserve"> г. по сметка на Община </w:t>
      </w:r>
      <w:r w:rsidRPr="00242B27">
        <w:rPr>
          <w:lang w:val="bg-BG"/>
        </w:rPr>
        <w:t>Иваново</w:t>
      </w:r>
      <w:r w:rsidR="00E41D3E">
        <w:rPr>
          <w:lang w:val="bg-BG"/>
        </w:rPr>
        <w:t>;*</w:t>
      </w:r>
    </w:p>
    <w:p w:rsidR="00A16793" w:rsidRPr="00242B27" w:rsidRDefault="00A42BD7" w:rsidP="00C53AC6">
      <w:pPr>
        <w:pStyle w:val="ad"/>
        <w:spacing w:line="276" w:lineRule="auto"/>
        <w:ind w:left="0" w:firstLine="709"/>
        <w:jc w:val="both"/>
        <w:rPr>
          <w:lang w:val="bg-BG"/>
        </w:rPr>
      </w:pPr>
      <w:r w:rsidRPr="00242B27">
        <w:rPr>
          <w:b/>
          <w:lang w:val="bg-BG"/>
        </w:rPr>
        <w:t>Чл.</w:t>
      </w:r>
      <w:r w:rsidR="00AD5A4C" w:rsidRPr="00242B27">
        <w:rPr>
          <w:b/>
          <w:lang w:val="bg-BG"/>
        </w:rPr>
        <w:t>4</w:t>
      </w:r>
      <w:r w:rsidR="00A16793" w:rsidRPr="00242B27">
        <w:rPr>
          <w:b/>
          <w:lang w:val="bg-BG"/>
        </w:rPr>
        <w:t>.</w:t>
      </w:r>
      <w:r w:rsidR="00AD5A4C" w:rsidRPr="00242B27">
        <w:rPr>
          <w:b/>
          <w:lang w:val="bg-BG"/>
        </w:rPr>
        <w:t xml:space="preserve"> </w:t>
      </w:r>
      <w:r w:rsidR="009E61BC" w:rsidRPr="00242B27">
        <w:rPr>
          <w:lang w:val="bg-BG"/>
        </w:rPr>
        <w:t>Съгласно чл. 58, ал. 2 от ППЗДС с</w:t>
      </w:r>
      <w:r w:rsidR="00A16793" w:rsidRPr="00242B27">
        <w:rPr>
          <w:lang w:val="bg-BG"/>
        </w:rPr>
        <w:t xml:space="preserve">обствеността върху имота </w:t>
      </w:r>
      <w:r w:rsidR="00AD5A4C" w:rsidRPr="00242B27">
        <w:rPr>
          <w:lang w:val="bg-BG"/>
        </w:rPr>
        <w:t xml:space="preserve">по </w:t>
      </w:r>
      <w:r w:rsidR="009E61BC" w:rsidRPr="00242B27">
        <w:rPr>
          <w:lang w:val="bg-BG"/>
        </w:rPr>
        <w:t>чл.1</w:t>
      </w:r>
      <w:r w:rsidR="00AD5A4C" w:rsidRPr="00242B27">
        <w:rPr>
          <w:lang w:val="bg-BG"/>
        </w:rPr>
        <w:t xml:space="preserve"> </w:t>
      </w:r>
      <w:r w:rsidR="00A16793" w:rsidRPr="00242B27">
        <w:rPr>
          <w:lang w:val="bg-BG"/>
        </w:rPr>
        <w:t xml:space="preserve">се прехвърля на </w:t>
      </w:r>
      <w:r w:rsidR="00A16793" w:rsidRPr="00242B27">
        <w:rPr>
          <w:b/>
          <w:lang w:val="bg-BG"/>
        </w:rPr>
        <w:t xml:space="preserve">КУПУВАЧА </w:t>
      </w:r>
      <w:r w:rsidR="00A16793" w:rsidRPr="00242B27">
        <w:rPr>
          <w:lang w:val="bg-BG"/>
        </w:rPr>
        <w:t>от датата на сключване на настоящия договор.</w:t>
      </w:r>
      <w:r w:rsidR="00EC7433" w:rsidRPr="00242B27">
        <w:rPr>
          <w:lang w:val="bg-BG"/>
        </w:rPr>
        <w:t xml:space="preserve"> </w:t>
      </w:r>
      <w:r w:rsidR="009E61BC" w:rsidRPr="00242B27">
        <w:rPr>
          <w:lang w:val="bg-BG"/>
        </w:rPr>
        <w:t>***********</w:t>
      </w:r>
    </w:p>
    <w:p w:rsidR="00C53AC6" w:rsidRPr="00242B27" w:rsidRDefault="009E61BC" w:rsidP="00CB3243">
      <w:pPr>
        <w:spacing w:line="276" w:lineRule="auto"/>
        <w:ind w:firstLine="582"/>
        <w:jc w:val="both"/>
        <w:rPr>
          <w:lang w:val="bg-BG"/>
        </w:rPr>
      </w:pPr>
      <w:r w:rsidRPr="00242B27">
        <w:rPr>
          <w:b/>
          <w:lang w:val="bg-BG"/>
        </w:rPr>
        <w:t>Чл.</w:t>
      </w:r>
      <w:r w:rsidR="003F1524" w:rsidRPr="00242B27">
        <w:rPr>
          <w:b/>
          <w:lang w:val="bg-BG"/>
        </w:rPr>
        <w:t>5</w:t>
      </w:r>
      <w:r w:rsidR="00A16793" w:rsidRPr="00242B27">
        <w:rPr>
          <w:b/>
          <w:lang w:val="bg-BG"/>
        </w:rPr>
        <w:t>.</w:t>
      </w:r>
      <w:r w:rsidR="00AD5A4C" w:rsidRPr="00242B27">
        <w:rPr>
          <w:b/>
          <w:lang w:val="bg-BG"/>
        </w:rPr>
        <w:t xml:space="preserve"> </w:t>
      </w:r>
      <w:r w:rsidRPr="00242B27">
        <w:rPr>
          <w:lang w:val="bg-BG"/>
        </w:rPr>
        <w:t xml:space="preserve">На основание чл. 18 от Закона за собствеността, настоящият договор има силата на нотариален акт и подлежи на вписване в Службата по вписванията гр. Русе в съответствие с разпоредбата на чл. 58, ал. 3 от ППЗДС за сметка на </w:t>
      </w:r>
      <w:r w:rsidRPr="00242B27">
        <w:rPr>
          <w:b/>
          <w:lang w:val="bg-BG"/>
        </w:rPr>
        <w:t xml:space="preserve">КУПУВАЧА </w:t>
      </w:r>
      <w:r w:rsidR="00C656CF">
        <w:rPr>
          <w:b/>
          <w:lang w:val="bg-BG"/>
        </w:rPr>
        <w:t>в деня на</w:t>
      </w:r>
      <w:r w:rsidR="00A16793" w:rsidRPr="00242B27">
        <w:rPr>
          <w:lang w:val="bg-BG"/>
        </w:rPr>
        <w:t xml:space="preserve"> подписване на настоящия договор</w:t>
      </w:r>
      <w:r w:rsidR="00C53AC6" w:rsidRPr="00242B27">
        <w:rPr>
          <w:lang w:val="bg-BG"/>
        </w:rPr>
        <w:t>.</w:t>
      </w:r>
      <w:r w:rsidR="008313E6">
        <w:rPr>
          <w:lang w:val="bg-BG"/>
        </w:rPr>
        <w:t>*****************************</w:t>
      </w:r>
      <w:r w:rsidR="00E41D3E">
        <w:rPr>
          <w:lang w:val="bg-BG"/>
        </w:rPr>
        <w:t>****</w:t>
      </w:r>
      <w:r w:rsidR="00C656CF">
        <w:rPr>
          <w:lang w:val="bg-BG"/>
        </w:rPr>
        <w:t>***********</w:t>
      </w:r>
      <w:bookmarkStart w:id="0" w:name="_GoBack"/>
      <w:bookmarkEnd w:id="0"/>
    </w:p>
    <w:p w:rsidR="00C53AC6" w:rsidRPr="00242B27" w:rsidRDefault="00C53AC6" w:rsidP="00CB3243">
      <w:pPr>
        <w:spacing w:line="276" w:lineRule="auto"/>
        <w:ind w:firstLine="582"/>
        <w:jc w:val="both"/>
        <w:rPr>
          <w:lang w:val="bg-BG"/>
        </w:rPr>
      </w:pPr>
      <w:r w:rsidRPr="00242B27">
        <w:rPr>
          <w:b/>
          <w:lang w:val="bg-BG"/>
        </w:rPr>
        <w:t>Чл.</w:t>
      </w:r>
      <w:r w:rsidRPr="00242B27">
        <w:rPr>
          <w:lang w:val="bg-BG"/>
        </w:rPr>
        <w:t>6</w:t>
      </w:r>
      <w:r w:rsidRPr="00242B27">
        <w:rPr>
          <w:b/>
          <w:lang w:val="bg-BG"/>
        </w:rPr>
        <w:t>.</w:t>
      </w:r>
      <w:r w:rsidRPr="00242B27">
        <w:rPr>
          <w:lang w:val="bg-BG"/>
        </w:rPr>
        <w:t xml:space="preserve"> </w:t>
      </w:r>
      <w:r w:rsidR="00A16793" w:rsidRPr="00242B27">
        <w:rPr>
          <w:lang w:val="bg-BG"/>
        </w:rPr>
        <w:t xml:space="preserve"> </w:t>
      </w:r>
      <w:r w:rsidRPr="00242B27">
        <w:rPr>
          <w:lang w:val="bg-BG"/>
        </w:rPr>
        <w:t xml:space="preserve">След вписването в Службата по вписванията гр. Русе на </w:t>
      </w:r>
      <w:r w:rsidRPr="002D35EB">
        <w:rPr>
          <w:lang w:val="bg-BG"/>
        </w:rPr>
        <w:t>договор</w:t>
      </w:r>
      <w:r w:rsidR="00CB3243" w:rsidRPr="002D35EB">
        <w:rPr>
          <w:lang w:val="bg-BG"/>
        </w:rPr>
        <w:t>а</w:t>
      </w:r>
      <w:r w:rsidRPr="002D35EB">
        <w:rPr>
          <w:lang w:val="bg-BG"/>
        </w:rPr>
        <w:t xml:space="preserve"> </w:t>
      </w:r>
      <w:r w:rsidRPr="00242B27">
        <w:rPr>
          <w:b/>
          <w:lang w:val="bg-BG"/>
        </w:rPr>
        <w:t xml:space="preserve">КУПУВАЧА </w:t>
      </w:r>
      <w:r w:rsidRPr="00242B27">
        <w:rPr>
          <w:lang w:val="bg-BG"/>
        </w:rPr>
        <w:t>следва</w:t>
      </w:r>
      <w:r w:rsidR="00A16793" w:rsidRPr="00242B27">
        <w:rPr>
          <w:lang w:val="bg-BG"/>
        </w:rPr>
        <w:t xml:space="preserve"> да представи екземпляр от </w:t>
      </w:r>
      <w:r w:rsidRPr="00242B27">
        <w:rPr>
          <w:lang w:val="bg-BG"/>
        </w:rPr>
        <w:t>него</w:t>
      </w:r>
      <w:r w:rsidR="00A16793" w:rsidRPr="00242B27">
        <w:rPr>
          <w:lang w:val="bg-BG"/>
        </w:rPr>
        <w:t xml:space="preserve"> </w:t>
      </w:r>
      <w:r w:rsidR="00267A1B" w:rsidRPr="00242B27">
        <w:rPr>
          <w:lang w:val="bg-BG"/>
        </w:rPr>
        <w:t>в дирекция „Административен контрол, регионално развитие и държавна собственост” при</w:t>
      </w:r>
      <w:r w:rsidRPr="00242B27">
        <w:rPr>
          <w:lang w:val="bg-BG"/>
        </w:rPr>
        <w:t xml:space="preserve"> Областна администрация – Русе за издаване на заповед за служебно отписване на имота от актовите книги на имотите – държавна собственост.***********</w:t>
      </w:r>
      <w:r w:rsidR="00DD2134" w:rsidRPr="00242B27">
        <w:rPr>
          <w:lang w:val="bg-BG"/>
        </w:rPr>
        <w:t>***********</w:t>
      </w:r>
      <w:r w:rsidR="00E41D3E">
        <w:rPr>
          <w:lang w:val="bg-BG"/>
        </w:rPr>
        <w:t>**************************</w:t>
      </w:r>
    </w:p>
    <w:p w:rsidR="009A1BDE" w:rsidRPr="00242B27" w:rsidRDefault="00267A1B" w:rsidP="00CB3243">
      <w:pPr>
        <w:pStyle w:val="ad"/>
        <w:spacing w:line="276" w:lineRule="auto"/>
        <w:ind w:left="0" w:firstLine="709"/>
        <w:jc w:val="both"/>
        <w:rPr>
          <w:lang w:val="bg-BG"/>
        </w:rPr>
      </w:pPr>
      <w:r w:rsidRPr="00242B27">
        <w:rPr>
          <w:lang w:val="bg-BG"/>
        </w:rPr>
        <w:t>При изготвяне на настоящия договор се вз</w:t>
      </w:r>
      <w:r w:rsidR="00E41D3E">
        <w:rPr>
          <w:lang w:val="bg-BG"/>
        </w:rPr>
        <w:t>еха предвид следните документи:</w:t>
      </w:r>
      <w:r w:rsidR="0003003A" w:rsidRPr="00242B27">
        <w:rPr>
          <w:lang w:val="bg-BG"/>
        </w:rPr>
        <w:t>1.</w:t>
      </w:r>
      <w:r w:rsidR="00B02556" w:rsidRPr="00242B27">
        <w:rPr>
          <w:lang w:val="bg-BG"/>
        </w:rPr>
        <w:t xml:space="preserve"> </w:t>
      </w:r>
      <w:r w:rsidR="00775712" w:rsidRPr="00242B27">
        <w:rPr>
          <w:lang w:val="bg-BG"/>
        </w:rPr>
        <w:t xml:space="preserve">АЧДС № </w:t>
      </w:r>
      <w:r w:rsidR="00DD2134" w:rsidRPr="00242B27">
        <w:rPr>
          <w:lang w:val="bg-BG"/>
        </w:rPr>
        <w:t>6984/31.03.20</w:t>
      </w:r>
      <w:r w:rsidR="00674E3D">
        <w:rPr>
          <w:lang w:val="bg-BG"/>
        </w:rPr>
        <w:t>21</w:t>
      </w:r>
      <w:r w:rsidR="00DD2134" w:rsidRPr="00242B27">
        <w:rPr>
          <w:lang w:val="bg-BG"/>
        </w:rPr>
        <w:t xml:space="preserve"> г., вписан в Службата по вписванията- Русе под № 150, том 9, вх. </w:t>
      </w:r>
      <w:proofErr w:type="spellStart"/>
      <w:r w:rsidR="00DD2134" w:rsidRPr="00242B27">
        <w:rPr>
          <w:lang w:val="bg-BG"/>
        </w:rPr>
        <w:t>рег</w:t>
      </w:r>
      <w:proofErr w:type="spellEnd"/>
      <w:r w:rsidR="00DD2134" w:rsidRPr="00242B27">
        <w:rPr>
          <w:lang w:val="bg-BG"/>
        </w:rPr>
        <w:t xml:space="preserve"> № 3375/05.04.2021г</w:t>
      </w:r>
      <w:r w:rsidR="008832E2" w:rsidRPr="00242B27">
        <w:rPr>
          <w:lang w:val="bg-BG"/>
        </w:rPr>
        <w:t xml:space="preserve">; </w:t>
      </w:r>
      <w:r w:rsidR="00456749" w:rsidRPr="00242B27">
        <w:rPr>
          <w:lang w:val="bg-BG"/>
        </w:rPr>
        <w:t>2</w:t>
      </w:r>
      <w:r w:rsidR="008832E2" w:rsidRPr="00242B27">
        <w:rPr>
          <w:lang w:val="bg-BG"/>
        </w:rPr>
        <w:t>.</w:t>
      </w:r>
      <w:r w:rsidR="00F4544E" w:rsidRPr="00242B27">
        <w:rPr>
          <w:lang w:val="bg-BG"/>
        </w:rPr>
        <w:t xml:space="preserve"> </w:t>
      </w:r>
      <w:r w:rsidR="00DD2134" w:rsidRPr="00242B27">
        <w:rPr>
          <w:lang w:val="bg-BG"/>
        </w:rPr>
        <w:t>Скица</w:t>
      </w:r>
      <w:r w:rsidR="00F4544E" w:rsidRPr="00242B27">
        <w:rPr>
          <w:lang w:val="bg-BG"/>
        </w:rPr>
        <w:t xml:space="preserve"> №</w:t>
      </w:r>
      <w:r w:rsidR="00B02556" w:rsidRPr="00242B27">
        <w:rPr>
          <w:lang w:val="bg-BG"/>
        </w:rPr>
        <w:t>…………….</w:t>
      </w:r>
      <w:r w:rsidR="00456749" w:rsidRPr="00242B27">
        <w:rPr>
          <w:lang w:val="bg-BG"/>
        </w:rPr>
        <w:t>; 3</w:t>
      </w:r>
      <w:r w:rsidR="00F4544E" w:rsidRPr="00242B27">
        <w:rPr>
          <w:lang w:val="bg-BG"/>
        </w:rPr>
        <w:t xml:space="preserve">. </w:t>
      </w:r>
      <w:r w:rsidR="008F3996" w:rsidRPr="00242B27">
        <w:rPr>
          <w:lang w:val="bg-BG"/>
        </w:rPr>
        <w:t>Удостоверение за данъчна оценка</w:t>
      </w:r>
      <w:r w:rsidR="003C1426" w:rsidRPr="00242B27">
        <w:rPr>
          <w:lang w:val="bg-BG"/>
        </w:rPr>
        <w:t xml:space="preserve"> № </w:t>
      </w:r>
      <w:r w:rsidR="00B02556" w:rsidRPr="00242B27">
        <w:rPr>
          <w:lang w:val="bg-BG"/>
        </w:rPr>
        <w:t>………………….</w:t>
      </w:r>
      <w:r w:rsidR="0003003A" w:rsidRPr="00242B27">
        <w:rPr>
          <w:lang w:val="bg-BG"/>
        </w:rPr>
        <w:t xml:space="preserve">; </w:t>
      </w:r>
      <w:r w:rsidR="00456749" w:rsidRPr="00242B27">
        <w:rPr>
          <w:lang w:val="bg-BG"/>
        </w:rPr>
        <w:t>4</w:t>
      </w:r>
      <w:r w:rsidR="0003003A" w:rsidRPr="00242B27">
        <w:rPr>
          <w:lang w:val="bg-BG"/>
        </w:rPr>
        <w:t xml:space="preserve">. </w:t>
      </w:r>
      <w:r w:rsidR="00315003" w:rsidRPr="00242B27">
        <w:rPr>
          <w:lang w:val="bg-BG"/>
        </w:rPr>
        <w:t xml:space="preserve">Заповед № </w:t>
      </w:r>
      <w:r w:rsidR="00B02556" w:rsidRPr="00242B27">
        <w:rPr>
          <w:lang w:val="bg-BG"/>
        </w:rPr>
        <w:t>5-95-00-……../……………</w:t>
      </w:r>
      <w:r w:rsidR="00315003" w:rsidRPr="00242B27">
        <w:rPr>
          <w:lang w:val="bg-BG"/>
        </w:rPr>
        <w:t xml:space="preserve"> г. на </w:t>
      </w:r>
      <w:r w:rsidR="00775712" w:rsidRPr="00242B27">
        <w:rPr>
          <w:lang w:val="bg-BG"/>
        </w:rPr>
        <w:t>о</w:t>
      </w:r>
      <w:r w:rsidR="00315003" w:rsidRPr="00242B27">
        <w:rPr>
          <w:lang w:val="bg-BG"/>
        </w:rPr>
        <w:t xml:space="preserve">бластния управител на област Русе </w:t>
      </w:r>
      <w:r w:rsidR="00456749" w:rsidRPr="00242B27">
        <w:rPr>
          <w:lang w:val="bg-BG"/>
        </w:rPr>
        <w:t xml:space="preserve">; </w:t>
      </w:r>
      <w:r w:rsidR="009B7CD5" w:rsidRPr="00242B27">
        <w:rPr>
          <w:lang w:val="bg-BG"/>
        </w:rPr>
        <w:t>5</w:t>
      </w:r>
      <w:r w:rsidR="003C1426" w:rsidRPr="00242B27">
        <w:rPr>
          <w:lang w:val="bg-BG"/>
        </w:rPr>
        <w:t>.</w:t>
      </w:r>
      <w:r w:rsidR="00315003" w:rsidRPr="00242B27">
        <w:rPr>
          <w:lang w:val="bg-BG"/>
        </w:rPr>
        <w:t xml:space="preserve"> </w:t>
      </w:r>
      <w:r w:rsidR="003C1426" w:rsidRPr="00242B27">
        <w:rPr>
          <w:lang w:val="bg-BG"/>
        </w:rPr>
        <w:t xml:space="preserve"> </w:t>
      </w:r>
      <w:r w:rsidR="00F77E23" w:rsidRPr="00242B27">
        <w:rPr>
          <w:lang w:val="bg-BG"/>
        </w:rPr>
        <w:t>Платежни документи за платена цена на имота, данъци, такси и режийни разноски.</w:t>
      </w:r>
      <w:r w:rsidR="00E41D3E">
        <w:rPr>
          <w:lang w:val="bg-BG"/>
        </w:rPr>
        <w:t>*************************************************************</w:t>
      </w:r>
      <w:r w:rsidR="00312F85">
        <w:rPr>
          <w:lang w:val="bg-BG"/>
        </w:rPr>
        <w:t>*******</w:t>
      </w:r>
    </w:p>
    <w:p w:rsidR="00B02556" w:rsidRPr="00242B27" w:rsidRDefault="007C3004" w:rsidP="00124BB8">
      <w:pPr>
        <w:pStyle w:val="ad"/>
        <w:spacing w:line="276" w:lineRule="auto"/>
        <w:ind w:left="0" w:firstLine="709"/>
        <w:jc w:val="both"/>
        <w:rPr>
          <w:lang w:val="bg-BG"/>
        </w:rPr>
      </w:pPr>
      <w:r w:rsidRPr="00242B27">
        <w:rPr>
          <w:lang w:val="bg-BG"/>
        </w:rPr>
        <w:t xml:space="preserve"> </w:t>
      </w:r>
      <w:r w:rsidR="001D7DF8" w:rsidRPr="00242B27">
        <w:rPr>
          <w:lang w:val="bg-BG"/>
        </w:rPr>
        <w:t xml:space="preserve"> </w:t>
      </w:r>
      <w:r w:rsidR="00E7128F" w:rsidRPr="00242B27">
        <w:rPr>
          <w:lang w:val="bg-BG"/>
        </w:rPr>
        <w:t>Нас</w:t>
      </w:r>
      <w:r w:rsidR="00266BA7" w:rsidRPr="00242B27">
        <w:rPr>
          <w:lang w:val="bg-BG"/>
        </w:rPr>
        <w:t>тоящият договор се състави в пет</w:t>
      </w:r>
      <w:r w:rsidR="00E7128F" w:rsidRPr="00242B27">
        <w:rPr>
          <w:lang w:val="bg-BG"/>
        </w:rPr>
        <w:t xml:space="preserve"> еднообразни екземпляра</w:t>
      </w:r>
      <w:r w:rsidR="001F52D9" w:rsidRPr="00242B27">
        <w:rPr>
          <w:lang w:val="bg-BG"/>
        </w:rPr>
        <w:t xml:space="preserve"> </w:t>
      </w:r>
      <w:r w:rsidR="00E7128F" w:rsidRPr="00242B27">
        <w:rPr>
          <w:lang w:val="bg-BG"/>
        </w:rPr>
        <w:t xml:space="preserve">за: </w:t>
      </w:r>
      <w:r w:rsidR="00DD2134" w:rsidRPr="00242B27">
        <w:rPr>
          <w:lang w:val="bg-BG"/>
        </w:rPr>
        <w:t xml:space="preserve">два за </w:t>
      </w:r>
      <w:r w:rsidR="00E7128F" w:rsidRPr="00242B27">
        <w:rPr>
          <w:lang w:val="bg-BG"/>
        </w:rPr>
        <w:t>Областна администрация – Русе,</w:t>
      </w:r>
      <w:r w:rsidR="00AF084B" w:rsidRPr="00242B27">
        <w:rPr>
          <w:lang w:val="bg-BG"/>
        </w:rPr>
        <w:t xml:space="preserve"> </w:t>
      </w:r>
      <w:r w:rsidR="006A4FF7" w:rsidRPr="00242B27">
        <w:rPr>
          <w:lang w:val="bg-BG"/>
        </w:rPr>
        <w:t xml:space="preserve">един за </w:t>
      </w:r>
      <w:r w:rsidR="005D562E" w:rsidRPr="00242B27">
        <w:rPr>
          <w:lang w:val="bg-BG"/>
        </w:rPr>
        <w:t xml:space="preserve">купувач </w:t>
      </w:r>
      <w:r w:rsidR="00B02556" w:rsidRPr="00242B27">
        <w:rPr>
          <w:lang w:val="bg-BG"/>
        </w:rPr>
        <w:t>……………………………</w:t>
      </w:r>
      <w:r w:rsidR="00E7128F" w:rsidRPr="00242B27">
        <w:rPr>
          <w:lang w:val="bg-BG"/>
        </w:rPr>
        <w:t xml:space="preserve">и </w:t>
      </w:r>
      <w:r w:rsidR="00B02556" w:rsidRPr="00242B27">
        <w:rPr>
          <w:lang w:val="bg-BG"/>
        </w:rPr>
        <w:t xml:space="preserve">два за </w:t>
      </w:r>
      <w:r w:rsidR="00E7128F" w:rsidRPr="00242B27">
        <w:rPr>
          <w:lang w:val="bg-BG"/>
        </w:rPr>
        <w:t xml:space="preserve">Агенция по вписванията </w:t>
      </w:r>
      <w:r w:rsidR="00B02556" w:rsidRPr="00242B27">
        <w:rPr>
          <w:lang w:val="bg-BG"/>
        </w:rPr>
        <w:t xml:space="preserve">– Служба по вписванията гр. </w:t>
      </w:r>
      <w:r w:rsidR="00266BA7" w:rsidRPr="00242B27">
        <w:rPr>
          <w:lang w:val="bg-BG"/>
        </w:rPr>
        <w:t>Русе</w:t>
      </w:r>
      <w:r w:rsidR="00E7128F" w:rsidRPr="00242B27">
        <w:rPr>
          <w:lang w:val="bg-BG"/>
        </w:rPr>
        <w:t>.</w:t>
      </w:r>
      <w:r w:rsidR="006A4FF7" w:rsidRPr="00242B27">
        <w:rPr>
          <w:lang w:val="bg-BG"/>
        </w:rPr>
        <w:t>************************</w:t>
      </w:r>
      <w:r w:rsidR="00312F85">
        <w:rPr>
          <w:lang w:val="bg-BG"/>
        </w:rPr>
        <w:t>*</w:t>
      </w:r>
    </w:p>
    <w:p w:rsidR="00E8109A" w:rsidRPr="00242B27" w:rsidRDefault="00E8109A" w:rsidP="00B02556">
      <w:pPr>
        <w:jc w:val="both"/>
        <w:rPr>
          <w:lang w:val="bg-BG"/>
        </w:rPr>
      </w:pPr>
    </w:p>
    <w:p w:rsidR="00827842" w:rsidRPr="00242B27" w:rsidRDefault="00267A1B" w:rsidP="00C20E81">
      <w:pPr>
        <w:autoSpaceDE w:val="0"/>
        <w:autoSpaceDN w:val="0"/>
        <w:jc w:val="both"/>
        <w:rPr>
          <w:b/>
          <w:lang w:val="bg-BG"/>
        </w:rPr>
      </w:pPr>
      <w:r w:rsidRPr="00242B27">
        <w:rPr>
          <w:b/>
          <w:lang w:val="bg-BG"/>
        </w:rPr>
        <w:t>ПРОДАВАЧ</w:t>
      </w:r>
      <w:r w:rsidR="00F608D5" w:rsidRPr="00242B27">
        <w:rPr>
          <w:b/>
          <w:lang w:val="bg-BG"/>
        </w:rPr>
        <w:t>,</w:t>
      </w:r>
      <w:r w:rsidR="00F608D5" w:rsidRPr="00242B27">
        <w:rPr>
          <w:lang w:val="bg-BG"/>
        </w:rPr>
        <w:t xml:space="preserve">        </w:t>
      </w:r>
      <w:r w:rsidR="00C623F2" w:rsidRPr="00242B27">
        <w:rPr>
          <w:lang w:val="bg-BG"/>
        </w:rPr>
        <w:t xml:space="preserve">            </w:t>
      </w:r>
      <w:r w:rsidR="003B375E" w:rsidRPr="00242B27">
        <w:rPr>
          <w:lang w:val="bg-BG"/>
        </w:rPr>
        <w:t xml:space="preserve">                                          </w:t>
      </w:r>
      <w:r w:rsidR="00916AD5" w:rsidRPr="00242B27">
        <w:rPr>
          <w:lang w:val="bg-BG"/>
        </w:rPr>
        <w:t xml:space="preserve">          </w:t>
      </w:r>
      <w:r w:rsidR="00367DC5" w:rsidRPr="00242B27">
        <w:rPr>
          <w:lang w:val="bg-BG"/>
        </w:rPr>
        <w:t xml:space="preserve">          </w:t>
      </w:r>
      <w:r w:rsidRPr="00242B27">
        <w:rPr>
          <w:b/>
          <w:lang w:val="bg-BG"/>
        </w:rPr>
        <w:t>КУПУВАЧ</w:t>
      </w:r>
      <w:r w:rsidR="00F608D5" w:rsidRPr="00242B27">
        <w:rPr>
          <w:b/>
          <w:lang w:val="bg-BG"/>
        </w:rPr>
        <w:t>,</w:t>
      </w:r>
    </w:p>
    <w:p w:rsidR="003B375E" w:rsidRPr="00242B27" w:rsidRDefault="003B375E" w:rsidP="003B375E">
      <w:pPr>
        <w:jc w:val="both"/>
        <w:rPr>
          <w:b/>
          <w:lang w:val="bg-BG"/>
        </w:rPr>
      </w:pPr>
    </w:p>
    <w:p w:rsidR="00367DC5" w:rsidRPr="00242B27" w:rsidRDefault="009E61BC" w:rsidP="00367DC5">
      <w:pPr>
        <w:jc w:val="both"/>
        <w:rPr>
          <w:b/>
          <w:lang w:val="bg-BG"/>
        </w:rPr>
      </w:pPr>
      <w:r w:rsidRPr="00242B27">
        <w:rPr>
          <w:b/>
          <w:lang w:val="bg-BG"/>
        </w:rPr>
        <w:t>……………………………………….</w:t>
      </w:r>
      <w:r w:rsidR="00367DC5" w:rsidRPr="00242B27">
        <w:rPr>
          <w:b/>
          <w:lang w:val="bg-BG"/>
        </w:rPr>
        <w:t>……………...</w:t>
      </w:r>
      <w:r w:rsidR="00367DC5" w:rsidRPr="00242B27">
        <w:rPr>
          <w:lang w:val="bg-BG"/>
        </w:rPr>
        <w:t xml:space="preserve">             …………………………………</w:t>
      </w:r>
    </w:p>
    <w:p w:rsidR="00367DC5" w:rsidRPr="00242B27" w:rsidRDefault="00367DC5" w:rsidP="00367DC5">
      <w:pPr>
        <w:tabs>
          <w:tab w:val="left" w:pos="6585"/>
        </w:tabs>
        <w:jc w:val="both"/>
        <w:rPr>
          <w:b/>
          <w:lang w:val="bg-BG"/>
        </w:rPr>
      </w:pPr>
      <w:r w:rsidRPr="00242B27">
        <w:rPr>
          <w:b/>
          <w:lang w:val="bg-BG"/>
        </w:rPr>
        <w:t xml:space="preserve">ОБЛАСТЕН УПРАВИТЕЛ                                              </w:t>
      </w:r>
    </w:p>
    <w:p w:rsidR="00367DC5" w:rsidRPr="00242B27" w:rsidRDefault="00367DC5" w:rsidP="00367DC5">
      <w:pPr>
        <w:tabs>
          <w:tab w:val="left" w:pos="6585"/>
        </w:tabs>
        <w:jc w:val="both"/>
        <w:rPr>
          <w:b/>
          <w:lang w:val="bg-BG"/>
        </w:rPr>
      </w:pPr>
      <w:r w:rsidRPr="00242B27">
        <w:rPr>
          <w:b/>
          <w:lang w:val="bg-BG"/>
        </w:rPr>
        <w:t xml:space="preserve">НА ОБЛАСТ РУСЕ                                                          </w:t>
      </w:r>
    </w:p>
    <w:p w:rsidR="00367DC5" w:rsidRPr="00242B27" w:rsidRDefault="00367DC5" w:rsidP="00367DC5">
      <w:pPr>
        <w:tabs>
          <w:tab w:val="left" w:pos="5820"/>
        </w:tabs>
        <w:jc w:val="both"/>
        <w:rPr>
          <w:b/>
          <w:bCs/>
          <w:lang w:val="bg-BG"/>
        </w:rPr>
      </w:pPr>
    </w:p>
    <w:p w:rsidR="00367DC5" w:rsidRDefault="00367DC5" w:rsidP="00367DC5">
      <w:pPr>
        <w:tabs>
          <w:tab w:val="center" w:pos="4620"/>
        </w:tabs>
        <w:jc w:val="both"/>
        <w:rPr>
          <w:b/>
          <w:bCs/>
          <w:lang w:val="bg-BG"/>
        </w:rPr>
      </w:pPr>
    </w:p>
    <w:p w:rsidR="00367DC5" w:rsidRDefault="00367DC5" w:rsidP="00367DC5">
      <w:pPr>
        <w:tabs>
          <w:tab w:val="center" w:pos="4620"/>
        </w:tabs>
        <w:jc w:val="both"/>
        <w:rPr>
          <w:bCs/>
          <w:lang w:val="bg-BG"/>
        </w:rPr>
      </w:pPr>
      <w:r>
        <w:rPr>
          <w:b/>
          <w:bCs/>
          <w:lang w:val="bg-BG"/>
        </w:rPr>
        <w:t>ИВЕЛИНА ПЕНЧЕВА:………………..</w:t>
      </w:r>
    </w:p>
    <w:p w:rsidR="00367DC5" w:rsidRDefault="00367DC5" w:rsidP="00367DC5">
      <w:pPr>
        <w:tabs>
          <w:tab w:val="center" w:pos="4620"/>
        </w:tabs>
        <w:jc w:val="both"/>
        <w:rPr>
          <w:b/>
          <w:bCs/>
          <w:lang w:val="bg-BG"/>
        </w:rPr>
      </w:pPr>
      <w:r>
        <w:rPr>
          <w:b/>
          <w:bCs/>
          <w:lang w:val="bg-BG"/>
        </w:rPr>
        <w:t>ЗА ГЛАВЕН СЧЕТОВОДИТЕЛ</w:t>
      </w:r>
    </w:p>
    <w:p w:rsidR="00B24C10" w:rsidRDefault="00367DC5" w:rsidP="00324771">
      <w:pPr>
        <w:tabs>
          <w:tab w:val="center" w:pos="4620"/>
        </w:tabs>
        <w:jc w:val="both"/>
        <w:rPr>
          <w:sz w:val="20"/>
          <w:szCs w:val="20"/>
          <w:lang w:val="bg-BG"/>
        </w:rPr>
      </w:pPr>
      <w:r>
        <w:rPr>
          <w:b/>
          <w:bCs/>
          <w:lang w:val="bg-BG"/>
        </w:rPr>
        <w:t>ДИРЕКТОР НА ДИРЕКЦИЯ АПОФУС</w:t>
      </w:r>
    </w:p>
    <w:sectPr w:rsidR="00B24C10" w:rsidSect="00324771">
      <w:headerReference w:type="default" r:id="rId9"/>
      <w:footerReference w:type="even" r:id="rId10"/>
      <w:footerReference w:type="default" r:id="rId11"/>
      <w:pgSz w:w="11907" w:h="16840" w:code="9"/>
      <w:pgMar w:top="426" w:right="1134" w:bottom="851" w:left="1560" w:header="142" w:footer="255" w:gutter="0"/>
      <w:pgNumType w:chapStyle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9F1" w:rsidRDefault="000209F1">
      <w:r>
        <w:separator/>
      </w:r>
    </w:p>
  </w:endnote>
  <w:endnote w:type="continuationSeparator" w:id="0">
    <w:p w:rsidR="000209F1" w:rsidRDefault="0002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B8F" w:rsidRDefault="00990351" w:rsidP="002D45C3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B3B8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B3B8F" w:rsidRDefault="00FB3B8F" w:rsidP="00DF1FB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B8F" w:rsidRDefault="00FB3B8F" w:rsidP="002D45C3">
    <w:pPr>
      <w:pStyle w:val="a6"/>
      <w:framePr w:wrap="around" w:vAnchor="text" w:hAnchor="margin" w:xAlign="right" w:y="1"/>
      <w:rPr>
        <w:rStyle w:val="aa"/>
      </w:rPr>
    </w:pPr>
  </w:p>
  <w:p w:rsidR="001046F1" w:rsidRPr="00785AED" w:rsidRDefault="001046F1" w:rsidP="001046F1">
    <w:pPr>
      <w:pBdr>
        <w:top w:val="single" w:sz="4" w:space="9" w:color="auto"/>
      </w:pBdr>
      <w:autoSpaceDE w:val="0"/>
      <w:autoSpaceDN w:val="0"/>
      <w:adjustRightInd w:val="0"/>
      <w:ind w:right="360"/>
      <w:jc w:val="center"/>
      <w:rPr>
        <w:rFonts w:ascii="Verdana" w:hAnsi="Verdana"/>
        <w:sz w:val="16"/>
        <w:szCs w:val="16"/>
      </w:rPr>
    </w:pPr>
    <w:r w:rsidRPr="00785AED">
      <w:rPr>
        <w:rFonts w:ascii="Verdana" w:hAnsi="Verdana"/>
        <w:sz w:val="16"/>
        <w:szCs w:val="16"/>
        <w:lang w:val="bg-BG"/>
      </w:rPr>
      <w:t>7000 Русе</w:t>
    </w:r>
    <w:r w:rsidRPr="00785AED">
      <w:rPr>
        <w:rFonts w:ascii="Verdana" w:hAnsi="Verdana"/>
        <w:sz w:val="16"/>
        <w:szCs w:val="16"/>
      </w:rPr>
      <w:t>,</w:t>
    </w:r>
    <w:r w:rsidRPr="00785AED">
      <w:rPr>
        <w:rFonts w:ascii="Verdana" w:hAnsi="Verdana"/>
        <w:sz w:val="16"/>
        <w:szCs w:val="16"/>
        <w:lang w:val="bg-BG"/>
      </w:rPr>
      <w:t xml:space="preserve"> п</w:t>
    </w:r>
    <w:r w:rsidRPr="00785AED">
      <w:rPr>
        <w:rFonts w:ascii="Verdana" w:hAnsi="Verdana"/>
        <w:sz w:val="16"/>
        <w:szCs w:val="16"/>
      </w:rPr>
      <w:t>л. “</w:t>
    </w:r>
    <w:r w:rsidRPr="00785AED">
      <w:rPr>
        <w:rFonts w:ascii="Verdana" w:hAnsi="Verdana"/>
        <w:sz w:val="16"/>
        <w:szCs w:val="16"/>
        <w:lang w:val="bg-BG"/>
      </w:rPr>
      <w:t>Свобода</w:t>
    </w:r>
    <w:r w:rsidRPr="00785AED">
      <w:rPr>
        <w:rFonts w:ascii="Verdana" w:hAnsi="Verdana"/>
        <w:sz w:val="16"/>
        <w:szCs w:val="16"/>
      </w:rPr>
      <w:t xml:space="preserve">” № 6, </w:t>
    </w:r>
    <w:r w:rsidRPr="00785AED">
      <w:rPr>
        <w:rFonts w:ascii="Verdana" w:hAnsi="Verdana"/>
        <w:sz w:val="16"/>
        <w:szCs w:val="16"/>
        <w:lang w:val="bg-BG"/>
      </w:rPr>
      <w:t>тел.:</w:t>
    </w:r>
    <w:r w:rsidRPr="00785AED">
      <w:rPr>
        <w:rFonts w:ascii="Verdana" w:hAnsi="Verdana"/>
        <w:sz w:val="16"/>
        <w:szCs w:val="16"/>
      </w:rPr>
      <w:t xml:space="preserve"> </w:t>
    </w:r>
    <w:r w:rsidRPr="00785AED">
      <w:rPr>
        <w:rFonts w:ascii="Verdana" w:hAnsi="Verdana"/>
        <w:sz w:val="16"/>
        <w:szCs w:val="16"/>
        <w:lang w:val="bg-BG"/>
      </w:rPr>
      <w:t>082/ 812-223</w:t>
    </w:r>
    <w:r w:rsidRPr="00785AED">
      <w:rPr>
        <w:rFonts w:ascii="Verdana" w:hAnsi="Verdana"/>
        <w:sz w:val="16"/>
        <w:szCs w:val="16"/>
      </w:rPr>
      <w:t xml:space="preserve">, </w:t>
    </w:r>
    <w:r w:rsidRPr="00785AED">
      <w:rPr>
        <w:rFonts w:ascii="Verdana" w:hAnsi="Verdana"/>
        <w:sz w:val="16"/>
        <w:szCs w:val="16"/>
        <w:lang w:val="bg-BG"/>
      </w:rPr>
      <w:t>факс:</w:t>
    </w:r>
    <w:r w:rsidRPr="00785AED">
      <w:rPr>
        <w:rFonts w:ascii="Verdana" w:hAnsi="Verdana"/>
        <w:sz w:val="16"/>
        <w:szCs w:val="16"/>
      </w:rPr>
      <w:t xml:space="preserve"> </w:t>
    </w:r>
    <w:r w:rsidRPr="00785AED">
      <w:rPr>
        <w:rFonts w:ascii="Verdana" w:hAnsi="Verdana"/>
        <w:sz w:val="16"/>
        <w:szCs w:val="16"/>
        <w:lang w:val="bg-BG"/>
      </w:rPr>
      <w:t>082/ 820-092,</w:t>
    </w:r>
    <w:r w:rsidR="005261D4">
      <w:rPr>
        <w:rFonts w:ascii="Verdana" w:hAnsi="Verdana"/>
        <w:sz w:val="16"/>
        <w:szCs w:val="16"/>
        <w:lang w:val="bg-BG"/>
      </w:rPr>
      <w:t xml:space="preserve">                           </w:t>
    </w:r>
  </w:p>
  <w:p w:rsidR="001046F1" w:rsidRPr="005261D4" w:rsidRDefault="001046F1" w:rsidP="001046F1">
    <w:pPr>
      <w:pBdr>
        <w:top w:val="single" w:sz="4" w:space="9" w:color="auto"/>
      </w:pBdr>
      <w:autoSpaceDE w:val="0"/>
      <w:autoSpaceDN w:val="0"/>
      <w:adjustRightInd w:val="0"/>
      <w:ind w:right="360"/>
      <w:jc w:val="center"/>
      <w:rPr>
        <w:rFonts w:ascii="Verdana" w:hAnsi="Verdana"/>
        <w:sz w:val="16"/>
        <w:szCs w:val="16"/>
        <w:lang w:val="bg-BG"/>
      </w:rPr>
    </w:pPr>
    <w:r w:rsidRPr="00785AED">
      <w:rPr>
        <w:rFonts w:ascii="Verdana" w:hAnsi="Verdana"/>
        <w:sz w:val="16"/>
        <w:szCs w:val="16"/>
      </w:rPr>
      <w:t>e-mail:</w:t>
    </w:r>
    <w:r w:rsidRPr="00785AED">
      <w:rPr>
        <w:rFonts w:ascii="Verdana" w:hAnsi="Verdana"/>
        <w:sz w:val="16"/>
        <w:szCs w:val="16"/>
        <w:lang w:val="bg-BG"/>
      </w:rPr>
      <w:t xml:space="preserve"> </w:t>
    </w:r>
    <w:r w:rsidR="00E55B51" w:rsidRPr="009353A0">
      <w:rPr>
        <w:rFonts w:ascii="Verdana" w:hAnsi="Verdana"/>
        <w:sz w:val="16"/>
        <w:szCs w:val="16"/>
        <w:u w:val="single"/>
      </w:rPr>
      <w:t>governor@ruse.</w:t>
    </w:r>
    <w:r w:rsidR="00D71260">
      <w:rPr>
        <w:rFonts w:ascii="Verdana" w:hAnsi="Verdana"/>
        <w:sz w:val="16"/>
        <w:szCs w:val="16"/>
        <w:u w:val="single"/>
      </w:rPr>
      <w:t>egov.</w:t>
    </w:r>
    <w:r w:rsidR="00E55B51" w:rsidRPr="009353A0">
      <w:rPr>
        <w:rFonts w:ascii="Verdana" w:hAnsi="Verdana"/>
        <w:sz w:val="16"/>
        <w:szCs w:val="16"/>
        <w:u w:val="single"/>
      </w:rPr>
      <w:t>bg</w:t>
    </w:r>
    <w:r w:rsidRPr="00785AED">
      <w:rPr>
        <w:rFonts w:ascii="Verdana" w:hAnsi="Verdana"/>
        <w:sz w:val="16"/>
        <w:szCs w:val="16"/>
      </w:rPr>
      <w:t>, web</w:t>
    </w:r>
    <w:r w:rsidRPr="00785AED">
      <w:rPr>
        <w:rFonts w:ascii="Verdana" w:hAnsi="Verdana"/>
        <w:sz w:val="16"/>
        <w:szCs w:val="16"/>
        <w:lang w:val="bg-BG"/>
      </w:rPr>
      <w:t>:</w:t>
    </w:r>
    <w:r w:rsidRPr="00785AED">
      <w:rPr>
        <w:rFonts w:ascii="Verdana" w:hAnsi="Verdana"/>
        <w:sz w:val="16"/>
        <w:szCs w:val="16"/>
      </w:rPr>
      <w:t xml:space="preserve"> ruse.</w:t>
    </w:r>
    <w:r w:rsidR="00D71260">
      <w:rPr>
        <w:rFonts w:ascii="Verdana" w:hAnsi="Verdana"/>
        <w:sz w:val="16"/>
        <w:szCs w:val="16"/>
      </w:rPr>
      <w:t>egov.</w:t>
    </w:r>
    <w:r w:rsidRPr="00785AED">
      <w:rPr>
        <w:rFonts w:ascii="Verdana" w:hAnsi="Verdana"/>
        <w:sz w:val="16"/>
        <w:szCs w:val="16"/>
      </w:rPr>
      <w:t>bg</w:t>
    </w:r>
    <w:r w:rsidR="005261D4">
      <w:rPr>
        <w:rFonts w:ascii="Verdana" w:hAnsi="Verdana"/>
        <w:sz w:val="16"/>
        <w:szCs w:val="16"/>
        <w:lang w:val="bg-BG"/>
      </w:rPr>
      <w:t xml:space="preserve">                           </w:t>
    </w:r>
  </w:p>
  <w:p w:rsidR="00FB3B8F" w:rsidRPr="005261D4" w:rsidRDefault="005261D4" w:rsidP="0036114D">
    <w:pPr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9F1" w:rsidRDefault="000209F1">
      <w:r>
        <w:separator/>
      </w:r>
    </w:p>
  </w:footnote>
  <w:footnote w:type="continuationSeparator" w:id="0">
    <w:p w:rsidR="000209F1" w:rsidRDefault="00020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83A" w:rsidRDefault="00F9283A" w:rsidP="005C696B">
    <w:pPr>
      <w:pStyle w:val="a4"/>
      <w:jc w:val="right"/>
      <w:rPr>
        <w:b/>
        <w:i/>
        <w:lang w:val="bg-BG"/>
      </w:rPr>
    </w:pPr>
  </w:p>
  <w:p w:rsidR="00F9283A" w:rsidRDefault="00F9283A" w:rsidP="005C696B">
    <w:pPr>
      <w:pStyle w:val="a4"/>
      <w:jc w:val="right"/>
      <w:rPr>
        <w:b/>
        <w:i/>
        <w:lang w:val="bg-BG"/>
      </w:rPr>
    </w:pPr>
  </w:p>
  <w:p w:rsidR="005C696B" w:rsidRPr="00F9283A" w:rsidRDefault="00F9283A" w:rsidP="00F9283A">
    <w:pPr>
      <w:pStyle w:val="a4"/>
      <w:jc w:val="right"/>
      <w:rPr>
        <w:b/>
        <w:lang w:val="bg-BG"/>
      </w:rPr>
    </w:pPr>
    <w:r>
      <w:rPr>
        <w:b/>
        <w:lang w:val="bg-BG"/>
      </w:rPr>
      <w:t>ПРОЕКТ!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87D"/>
    <w:multiLevelType w:val="hybridMultilevel"/>
    <w:tmpl w:val="C79E6FFE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4707A5"/>
    <w:multiLevelType w:val="hybridMultilevel"/>
    <w:tmpl w:val="B7D86A26"/>
    <w:lvl w:ilvl="0" w:tplc="3E1890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A13CD1"/>
    <w:multiLevelType w:val="hybridMultilevel"/>
    <w:tmpl w:val="19AAD522"/>
    <w:lvl w:ilvl="0" w:tplc="1E6A114A">
      <w:start w:val="1"/>
      <w:numFmt w:val="decimal"/>
      <w:lvlText w:val="(%1)"/>
      <w:lvlJc w:val="left"/>
      <w:pPr>
        <w:ind w:left="0"/>
      </w:pPr>
      <w:rPr>
        <w:rFonts w:ascii="Times New Roman" w:eastAsia="Verdana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069E44">
      <w:start w:val="1"/>
      <w:numFmt w:val="lowerLetter"/>
      <w:lvlText w:val="%2"/>
      <w:lvlJc w:val="left"/>
      <w:pPr>
        <w:ind w:left="18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285AFC">
      <w:start w:val="1"/>
      <w:numFmt w:val="lowerRoman"/>
      <w:lvlText w:val="%3"/>
      <w:lvlJc w:val="left"/>
      <w:pPr>
        <w:ind w:left="25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6E40E2">
      <w:start w:val="1"/>
      <w:numFmt w:val="decimal"/>
      <w:lvlText w:val="%4"/>
      <w:lvlJc w:val="left"/>
      <w:pPr>
        <w:ind w:left="32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CAA482">
      <w:start w:val="1"/>
      <w:numFmt w:val="lowerLetter"/>
      <w:lvlText w:val="%5"/>
      <w:lvlJc w:val="left"/>
      <w:pPr>
        <w:ind w:left="39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684232">
      <w:start w:val="1"/>
      <w:numFmt w:val="lowerRoman"/>
      <w:lvlText w:val="%6"/>
      <w:lvlJc w:val="left"/>
      <w:pPr>
        <w:ind w:left="46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B68B6E">
      <w:start w:val="1"/>
      <w:numFmt w:val="decimal"/>
      <w:lvlText w:val="%7"/>
      <w:lvlJc w:val="left"/>
      <w:pPr>
        <w:ind w:left="54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1A811C">
      <w:start w:val="1"/>
      <w:numFmt w:val="lowerLetter"/>
      <w:lvlText w:val="%8"/>
      <w:lvlJc w:val="left"/>
      <w:pPr>
        <w:ind w:left="61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AC340E">
      <w:start w:val="1"/>
      <w:numFmt w:val="lowerRoman"/>
      <w:lvlText w:val="%9"/>
      <w:lvlJc w:val="left"/>
      <w:pPr>
        <w:ind w:left="68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54438D"/>
    <w:multiLevelType w:val="hybridMultilevel"/>
    <w:tmpl w:val="8D64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74A7A"/>
    <w:multiLevelType w:val="multilevel"/>
    <w:tmpl w:val="5EC65962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FC50E1"/>
    <w:multiLevelType w:val="hybridMultilevel"/>
    <w:tmpl w:val="315275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257E7"/>
    <w:multiLevelType w:val="hybridMultilevel"/>
    <w:tmpl w:val="D7F8C878"/>
    <w:lvl w:ilvl="0" w:tplc="2CF4EC9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96CA1"/>
    <w:multiLevelType w:val="hybridMultilevel"/>
    <w:tmpl w:val="F43A0EE4"/>
    <w:lvl w:ilvl="0" w:tplc="0402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3E783CD4"/>
    <w:multiLevelType w:val="hybridMultilevel"/>
    <w:tmpl w:val="BDF4C832"/>
    <w:lvl w:ilvl="0" w:tplc="0402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2C1206"/>
    <w:multiLevelType w:val="hybridMultilevel"/>
    <w:tmpl w:val="5EC65962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3C4A0C"/>
    <w:multiLevelType w:val="hybridMultilevel"/>
    <w:tmpl w:val="E2F44FDC"/>
    <w:lvl w:ilvl="0" w:tplc="0402000F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6B8602D"/>
    <w:multiLevelType w:val="hybridMultilevel"/>
    <w:tmpl w:val="6C36D5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D2CE2"/>
    <w:multiLevelType w:val="hybridMultilevel"/>
    <w:tmpl w:val="BEE4B12C"/>
    <w:lvl w:ilvl="0" w:tplc="33FE1158">
      <w:start w:val="2"/>
      <w:numFmt w:val="upperRoman"/>
      <w:lvlText w:val="%1."/>
      <w:lvlJc w:val="left"/>
      <w:pPr>
        <w:tabs>
          <w:tab w:val="num" w:pos="2070"/>
        </w:tabs>
        <w:ind w:left="2070" w:hanging="72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7472AD"/>
    <w:multiLevelType w:val="hybridMultilevel"/>
    <w:tmpl w:val="52BC7C3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B052A0"/>
    <w:multiLevelType w:val="hybridMultilevel"/>
    <w:tmpl w:val="48986A56"/>
    <w:lvl w:ilvl="0" w:tplc="FD2296DA">
      <w:start w:val="1"/>
      <w:numFmt w:val="upperRoman"/>
      <w:lvlText w:val="%1."/>
      <w:lvlJc w:val="left"/>
      <w:pPr>
        <w:tabs>
          <w:tab w:val="num" w:pos="1797"/>
        </w:tabs>
        <w:ind w:left="1797" w:hanging="720"/>
      </w:pPr>
      <w:rPr>
        <w:rFonts w:hint="default"/>
      </w:rPr>
    </w:lvl>
    <w:lvl w:ilvl="1" w:tplc="C5A4C888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A74CB2A2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63BC88B0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28A6F13A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CE063A68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2FDA24A4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F16C757E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CE5C2DCA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1"/>
  </w:num>
  <w:num w:numId="7">
    <w:abstractNumId w:val="14"/>
  </w:num>
  <w:num w:numId="8">
    <w:abstractNumId w:val="7"/>
  </w:num>
  <w:num w:numId="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2"/>
  </w:num>
  <w:num w:numId="13">
    <w:abstractNumId w:val="10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7C3"/>
    <w:rsid w:val="000003BE"/>
    <w:rsid w:val="00000E2A"/>
    <w:rsid w:val="00001860"/>
    <w:rsid w:val="00002AF6"/>
    <w:rsid w:val="00003CDA"/>
    <w:rsid w:val="00005551"/>
    <w:rsid w:val="0000697E"/>
    <w:rsid w:val="00013CB6"/>
    <w:rsid w:val="00015949"/>
    <w:rsid w:val="000209F1"/>
    <w:rsid w:val="00020D8E"/>
    <w:rsid w:val="0002126A"/>
    <w:rsid w:val="00024B2D"/>
    <w:rsid w:val="00027A0E"/>
    <w:rsid w:val="0003003A"/>
    <w:rsid w:val="00035483"/>
    <w:rsid w:val="0003596F"/>
    <w:rsid w:val="00035E87"/>
    <w:rsid w:val="0003726E"/>
    <w:rsid w:val="00037BE2"/>
    <w:rsid w:val="00043BC5"/>
    <w:rsid w:val="0004716B"/>
    <w:rsid w:val="00050B29"/>
    <w:rsid w:val="00050DD1"/>
    <w:rsid w:val="00060692"/>
    <w:rsid w:val="00062449"/>
    <w:rsid w:val="00063058"/>
    <w:rsid w:val="0006324D"/>
    <w:rsid w:val="000651DB"/>
    <w:rsid w:val="00066CA3"/>
    <w:rsid w:val="0007116A"/>
    <w:rsid w:val="00080136"/>
    <w:rsid w:val="00084736"/>
    <w:rsid w:val="000853B3"/>
    <w:rsid w:val="00085EC7"/>
    <w:rsid w:val="00093BBB"/>
    <w:rsid w:val="000955EF"/>
    <w:rsid w:val="00097BB0"/>
    <w:rsid w:val="000A0D33"/>
    <w:rsid w:val="000A1C15"/>
    <w:rsid w:val="000A1C2B"/>
    <w:rsid w:val="000A2434"/>
    <w:rsid w:val="000A42A5"/>
    <w:rsid w:val="000A4DB9"/>
    <w:rsid w:val="000A6F6F"/>
    <w:rsid w:val="000A7546"/>
    <w:rsid w:val="000A7D11"/>
    <w:rsid w:val="000B48C1"/>
    <w:rsid w:val="000C1E5E"/>
    <w:rsid w:val="000C6849"/>
    <w:rsid w:val="000D0610"/>
    <w:rsid w:val="000D28E6"/>
    <w:rsid w:val="000D32D9"/>
    <w:rsid w:val="000D4939"/>
    <w:rsid w:val="000D7F6B"/>
    <w:rsid w:val="000E08A3"/>
    <w:rsid w:val="000E0D46"/>
    <w:rsid w:val="000E28ED"/>
    <w:rsid w:val="000E4125"/>
    <w:rsid w:val="000E5EA1"/>
    <w:rsid w:val="000E67E3"/>
    <w:rsid w:val="000F08E5"/>
    <w:rsid w:val="000F3281"/>
    <w:rsid w:val="00100FC1"/>
    <w:rsid w:val="0010342C"/>
    <w:rsid w:val="001046F1"/>
    <w:rsid w:val="00105D60"/>
    <w:rsid w:val="001117FA"/>
    <w:rsid w:val="00111F6A"/>
    <w:rsid w:val="00111F74"/>
    <w:rsid w:val="00113408"/>
    <w:rsid w:val="001161B2"/>
    <w:rsid w:val="00116497"/>
    <w:rsid w:val="00117187"/>
    <w:rsid w:val="0012132F"/>
    <w:rsid w:val="00121B16"/>
    <w:rsid w:val="00122CEB"/>
    <w:rsid w:val="00124BB8"/>
    <w:rsid w:val="00125989"/>
    <w:rsid w:val="001270FD"/>
    <w:rsid w:val="00132507"/>
    <w:rsid w:val="00134E8F"/>
    <w:rsid w:val="00135B92"/>
    <w:rsid w:val="00145C2C"/>
    <w:rsid w:val="001466E3"/>
    <w:rsid w:val="0014705C"/>
    <w:rsid w:val="00147930"/>
    <w:rsid w:val="0015382F"/>
    <w:rsid w:val="00156D0C"/>
    <w:rsid w:val="0015731B"/>
    <w:rsid w:val="00160156"/>
    <w:rsid w:val="0016672A"/>
    <w:rsid w:val="00172733"/>
    <w:rsid w:val="00172C09"/>
    <w:rsid w:val="00176B6D"/>
    <w:rsid w:val="00177126"/>
    <w:rsid w:val="00180236"/>
    <w:rsid w:val="00184BD1"/>
    <w:rsid w:val="00192C92"/>
    <w:rsid w:val="00193BE5"/>
    <w:rsid w:val="00195131"/>
    <w:rsid w:val="00197A2C"/>
    <w:rsid w:val="001A122E"/>
    <w:rsid w:val="001A5102"/>
    <w:rsid w:val="001A53A4"/>
    <w:rsid w:val="001A7C31"/>
    <w:rsid w:val="001B02DD"/>
    <w:rsid w:val="001B0522"/>
    <w:rsid w:val="001B1073"/>
    <w:rsid w:val="001B4D6E"/>
    <w:rsid w:val="001B6E19"/>
    <w:rsid w:val="001B7CC6"/>
    <w:rsid w:val="001C182C"/>
    <w:rsid w:val="001C25CC"/>
    <w:rsid w:val="001C305C"/>
    <w:rsid w:val="001C3F48"/>
    <w:rsid w:val="001C4ED4"/>
    <w:rsid w:val="001D315B"/>
    <w:rsid w:val="001D5C21"/>
    <w:rsid w:val="001D6EB8"/>
    <w:rsid w:val="001D7670"/>
    <w:rsid w:val="001D7CCF"/>
    <w:rsid w:val="001D7DF8"/>
    <w:rsid w:val="001E1149"/>
    <w:rsid w:val="001E7629"/>
    <w:rsid w:val="001F52D9"/>
    <w:rsid w:val="001F5EE8"/>
    <w:rsid w:val="001F6060"/>
    <w:rsid w:val="001F723B"/>
    <w:rsid w:val="001F7B6D"/>
    <w:rsid w:val="001F7F7D"/>
    <w:rsid w:val="00200EF2"/>
    <w:rsid w:val="00201DB0"/>
    <w:rsid w:val="002026FD"/>
    <w:rsid w:val="00205DB7"/>
    <w:rsid w:val="00212C6C"/>
    <w:rsid w:val="00212E3C"/>
    <w:rsid w:val="00213721"/>
    <w:rsid w:val="002160E2"/>
    <w:rsid w:val="0021677D"/>
    <w:rsid w:val="00216B24"/>
    <w:rsid w:val="0021766E"/>
    <w:rsid w:val="00223081"/>
    <w:rsid w:val="00223BFF"/>
    <w:rsid w:val="00230F2F"/>
    <w:rsid w:val="00234E66"/>
    <w:rsid w:val="00240430"/>
    <w:rsid w:val="00240453"/>
    <w:rsid w:val="00242B27"/>
    <w:rsid w:val="00242B58"/>
    <w:rsid w:val="00244DFF"/>
    <w:rsid w:val="002475D1"/>
    <w:rsid w:val="00247706"/>
    <w:rsid w:val="00247DD7"/>
    <w:rsid w:val="002519B8"/>
    <w:rsid w:val="002526BC"/>
    <w:rsid w:val="002563C6"/>
    <w:rsid w:val="00263297"/>
    <w:rsid w:val="00263734"/>
    <w:rsid w:val="002657FF"/>
    <w:rsid w:val="002660F1"/>
    <w:rsid w:val="00266BA7"/>
    <w:rsid w:val="00267A1B"/>
    <w:rsid w:val="00271337"/>
    <w:rsid w:val="00274512"/>
    <w:rsid w:val="00282B46"/>
    <w:rsid w:val="00283273"/>
    <w:rsid w:val="0028394C"/>
    <w:rsid w:val="00284BC5"/>
    <w:rsid w:val="00291EAE"/>
    <w:rsid w:val="002964DC"/>
    <w:rsid w:val="002A133E"/>
    <w:rsid w:val="002A275D"/>
    <w:rsid w:val="002A70EF"/>
    <w:rsid w:val="002B02DD"/>
    <w:rsid w:val="002B298B"/>
    <w:rsid w:val="002B5EA1"/>
    <w:rsid w:val="002B6EBD"/>
    <w:rsid w:val="002B7C0C"/>
    <w:rsid w:val="002C0787"/>
    <w:rsid w:val="002C1B7F"/>
    <w:rsid w:val="002C7F44"/>
    <w:rsid w:val="002D02A4"/>
    <w:rsid w:val="002D23DD"/>
    <w:rsid w:val="002D354E"/>
    <w:rsid w:val="002D35EB"/>
    <w:rsid w:val="002D3955"/>
    <w:rsid w:val="002D45C3"/>
    <w:rsid w:val="002E06D3"/>
    <w:rsid w:val="002E21FC"/>
    <w:rsid w:val="002E2F26"/>
    <w:rsid w:val="002E5C08"/>
    <w:rsid w:val="002E7620"/>
    <w:rsid w:val="002E7B5E"/>
    <w:rsid w:val="002F06E2"/>
    <w:rsid w:val="002F2B38"/>
    <w:rsid w:val="002F3D19"/>
    <w:rsid w:val="002F4C29"/>
    <w:rsid w:val="00300B56"/>
    <w:rsid w:val="00310B92"/>
    <w:rsid w:val="00312A76"/>
    <w:rsid w:val="00312F85"/>
    <w:rsid w:val="00315003"/>
    <w:rsid w:val="003162F0"/>
    <w:rsid w:val="003163CF"/>
    <w:rsid w:val="0031682A"/>
    <w:rsid w:val="00317BFF"/>
    <w:rsid w:val="0032047B"/>
    <w:rsid w:val="0032366D"/>
    <w:rsid w:val="00324771"/>
    <w:rsid w:val="00330AE3"/>
    <w:rsid w:val="0033480C"/>
    <w:rsid w:val="003403E5"/>
    <w:rsid w:val="0034390F"/>
    <w:rsid w:val="003458C8"/>
    <w:rsid w:val="0035170A"/>
    <w:rsid w:val="00354BCB"/>
    <w:rsid w:val="00355FBC"/>
    <w:rsid w:val="003602F0"/>
    <w:rsid w:val="0036114D"/>
    <w:rsid w:val="00362323"/>
    <w:rsid w:val="00363CD0"/>
    <w:rsid w:val="00364360"/>
    <w:rsid w:val="003655B5"/>
    <w:rsid w:val="00367DC5"/>
    <w:rsid w:val="00370563"/>
    <w:rsid w:val="00370723"/>
    <w:rsid w:val="003714F8"/>
    <w:rsid w:val="003719E6"/>
    <w:rsid w:val="00373D87"/>
    <w:rsid w:val="00382748"/>
    <w:rsid w:val="0038343F"/>
    <w:rsid w:val="00384618"/>
    <w:rsid w:val="00384E2D"/>
    <w:rsid w:val="0038576F"/>
    <w:rsid w:val="00385FDF"/>
    <w:rsid w:val="003909AB"/>
    <w:rsid w:val="0039139B"/>
    <w:rsid w:val="00393D77"/>
    <w:rsid w:val="003961B5"/>
    <w:rsid w:val="003972D3"/>
    <w:rsid w:val="00397946"/>
    <w:rsid w:val="003A06A9"/>
    <w:rsid w:val="003A0F5C"/>
    <w:rsid w:val="003A25D0"/>
    <w:rsid w:val="003A2B98"/>
    <w:rsid w:val="003A5427"/>
    <w:rsid w:val="003A5D16"/>
    <w:rsid w:val="003B375E"/>
    <w:rsid w:val="003B4759"/>
    <w:rsid w:val="003B5020"/>
    <w:rsid w:val="003B6C21"/>
    <w:rsid w:val="003C0C8C"/>
    <w:rsid w:val="003C1426"/>
    <w:rsid w:val="003C1DD9"/>
    <w:rsid w:val="003C3F49"/>
    <w:rsid w:val="003C4084"/>
    <w:rsid w:val="003C4AB7"/>
    <w:rsid w:val="003C4DAF"/>
    <w:rsid w:val="003C5340"/>
    <w:rsid w:val="003D13C8"/>
    <w:rsid w:val="003D1E9B"/>
    <w:rsid w:val="003D3842"/>
    <w:rsid w:val="003D3F7F"/>
    <w:rsid w:val="003D3FAE"/>
    <w:rsid w:val="003D4895"/>
    <w:rsid w:val="003D5D7A"/>
    <w:rsid w:val="003D6C41"/>
    <w:rsid w:val="003E572C"/>
    <w:rsid w:val="003E7839"/>
    <w:rsid w:val="003E7938"/>
    <w:rsid w:val="003E7DB3"/>
    <w:rsid w:val="003F0CA0"/>
    <w:rsid w:val="003F1524"/>
    <w:rsid w:val="003F1E6A"/>
    <w:rsid w:val="003F2B56"/>
    <w:rsid w:val="003F36C4"/>
    <w:rsid w:val="003F714A"/>
    <w:rsid w:val="003F7BB5"/>
    <w:rsid w:val="00403D91"/>
    <w:rsid w:val="00404901"/>
    <w:rsid w:val="0040663F"/>
    <w:rsid w:val="004102F8"/>
    <w:rsid w:val="004113E3"/>
    <w:rsid w:val="00411758"/>
    <w:rsid w:val="00414CE9"/>
    <w:rsid w:val="0041509C"/>
    <w:rsid w:val="00420074"/>
    <w:rsid w:val="0042243A"/>
    <w:rsid w:val="00423393"/>
    <w:rsid w:val="00424BD4"/>
    <w:rsid w:val="00425BE3"/>
    <w:rsid w:val="00430685"/>
    <w:rsid w:val="00441BE7"/>
    <w:rsid w:val="00444BA7"/>
    <w:rsid w:val="00444DE0"/>
    <w:rsid w:val="004454FD"/>
    <w:rsid w:val="004505B4"/>
    <w:rsid w:val="00456749"/>
    <w:rsid w:val="004576E3"/>
    <w:rsid w:val="00463954"/>
    <w:rsid w:val="004657C3"/>
    <w:rsid w:val="00471618"/>
    <w:rsid w:val="00472A49"/>
    <w:rsid w:val="00475AE2"/>
    <w:rsid w:val="00480306"/>
    <w:rsid w:val="0048280C"/>
    <w:rsid w:val="0048405E"/>
    <w:rsid w:val="004855E1"/>
    <w:rsid w:val="00487A34"/>
    <w:rsid w:val="00492385"/>
    <w:rsid w:val="00493D66"/>
    <w:rsid w:val="00494A17"/>
    <w:rsid w:val="00497356"/>
    <w:rsid w:val="004975DB"/>
    <w:rsid w:val="004A113D"/>
    <w:rsid w:val="004A373B"/>
    <w:rsid w:val="004A3E41"/>
    <w:rsid w:val="004A6877"/>
    <w:rsid w:val="004B4147"/>
    <w:rsid w:val="004B4DA7"/>
    <w:rsid w:val="004C22C8"/>
    <w:rsid w:val="004C6B8C"/>
    <w:rsid w:val="004C79F5"/>
    <w:rsid w:val="004D25A3"/>
    <w:rsid w:val="004D4A51"/>
    <w:rsid w:val="004D62D3"/>
    <w:rsid w:val="004E183A"/>
    <w:rsid w:val="004E1F56"/>
    <w:rsid w:val="004E31FD"/>
    <w:rsid w:val="004E441B"/>
    <w:rsid w:val="004E48E9"/>
    <w:rsid w:val="004E6D50"/>
    <w:rsid w:val="004F3F9C"/>
    <w:rsid w:val="004F447F"/>
    <w:rsid w:val="00501A04"/>
    <w:rsid w:val="00502940"/>
    <w:rsid w:val="0050355C"/>
    <w:rsid w:val="00505602"/>
    <w:rsid w:val="00506945"/>
    <w:rsid w:val="005201D6"/>
    <w:rsid w:val="00520FC7"/>
    <w:rsid w:val="00521E60"/>
    <w:rsid w:val="005221C3"/>
    <w:rsid w:val="005224C3"/>
    <w:rsid w:val="00522801"/>
    <w:rsid w:val="005241E2"/>
    <w:rsid w:val="005261D4"/>
    <w:rsid w:val="00526685"/>
    <w:rsid w:val="00527EC7"/>
    <w:rsid w:val="005300FA"/>
    <w:rsid w:val="00530320"/>
    <w:rsid w:val="00532D03"/>
    <w:rsid w:val="00533839"/>
    <w:rsid w:val="00533879"/>
    <w:rsid w:val="00534D84"/>
    <w:rsid w:val="0053555C"/>
    <w:rsid w:val="00537A3C"/>
    <w:rsid w:val="0054149E"/>
    <w:rsid w:val="00541CF0"/>
    <w:rsid w:val="00543ECA"/>
    <w:rsid w:val="00550AF7"/>
    <w:rsid w:val="00552A8B"/>
    <w:rsid w:val="005532A0"/>
    <w:rsid w:val="00553862"/>
    <w:rsid w:val="005557DC"/>
    <w:rsid w:val="005625AA"/>
    <w:rsid w:val="00563734"/>
    <w:rsid w:val="005668AC"/>
    <w:rsid w:val="005674FE"/>
    <w:rsid w:val="0057279E"/>
    <w:rsid w:val="00573896"/>
    <w:rsid w:val="00574D17"/>
    <w:rsid w:val="00575F0E"/>
    <w:rsid w:val="005761BF"/>
    <w:rsid w:val="00576EE7"/>
    <w:rsid w:val="0058046D"/>
    <w:rsid w:val="00590F4F"/>
    <w:rsid w:val="00592F47"/>
    <w:rsid w:val="00594F6D"/>
    <w:rsid w:val="00595A17"/>
    <w:rsid w:val="00596C78"/>
    <w:rsid w:val="00596FBF"/>
    <w:rsid w:val="005A0656"/>
    <w:rsid w:val="005A07A3"/>
    <w:rsid w:val="005A09F2"/>
    <w:rsid w:val="005A1110"/>
    <w:rsid w:val="005A1D9B"/>
    <w:rsid w:val="005A3DC7"/>
    <w:rsid w:val="005A45D7"/>
    <w:rsid w:val="005A6C06"/>
    <w:rsid w:val="005A73BA"/>
    <w:rsid w:val="005A7949"/>
    <w:rsid w:val="005B12ED"/>
    <w:rsid w:val="005B3D3E"/>
    <w:rsid w:val="005B7D04"/>
    <w:rsid w:val="005C0FCB"/>
    <w:rsid w:val="005C696B"/>
    <w:rsid w:val="005D3E7D"/>
    <w:rsid w:val="005D48EA"/>
    <w:rsid w:val="005D562E"/>
    <w:rsid w:val="005D7C20"/>
    <w:rsid w:val="005E0691"/>
    <w:rsid w:val="005E121A"/>
    <w:rsid w:val="005E2653"/>
    <w:rsid w:val="005E2BB3"/>
    <w:rsid w:val="005E2F73"/>
    <w:rsid w:val="005F1CB3"/>
    <w:rsid w:val="005F27E0"/>
    <w:rsid w:val="005F42B1"/>
    <w:rsid w:val="005F42D4"/>
    <w:rsid w:val="005F5F8C"/>
    <w:rsid w:val="005F6029"/>
    <w:rsid w:val="0060523B"/>
    <w:rsid w:val="006056EF"/>
    <w:rsid w:val="0060601B"/>
    <w:rsid w:val="00607261"/>
    <w:rsid w:val="0061282F"/>
    <w:rsid w:val="00614728"/>
    <w:rsid w:val="00615AB2"/>
    <w:rsid w:val="00617BEF"/>
    <w:rsid w:val="006232F4"/>
    <w:rsid w:val="006272BD"/>
    <w:rsid w:val="00627A3D"/>
    <w:rsid w:val="00631939"/>
    <w:rsid w:val="00632263"/>
    <w:rsid w:val="00636A1B"/>
    <w:rsid w:val="00642D2E"/>
    <w:rsid w:val="00644E3D"/>
    <w:rsid w:val="0064645D"/>
    <w:rsid w:val="00646F49"/>
    <w:rsid w:val="00650260"/>
    <w:rsid w:val="00651A6B"/>
    <w:rsid w:val="00656352"/>
    <w:rsid w:val="00656A3C"/>
    <w:rsid w:val="00661495"/>
    <w:rsid w:val="00662283"/>
    <w:rsid w:val="0066304C"/>
    <w:rsid w:val="006632F0"/>
    <w:rsid w:val="00663804"/>
    <w:rsid w:val="00667B80"/>
    <w:rsid w:val="00671A61"/>
    <w:rsid w:val="00672546"/>
    <w:rsid w:val="00673D7A"/>
    <w:rsid w:val="00674E3D"/>
    <w:rsid w:val="006752D6"/>
    <w:rsid w:val="00675E2E"/>
    <w:rsid w:val="006810CF"/>
    <w:rsid w:val="00685D21"/>
    <w:rsid w:val="00687DFF"/>
    <w:rsid w:val="00691680"/>
    <w:rsid w:val="00691D56"/>
    <w:rsid w:val="006A46AF"/>
    <w:rsid w:val="006A4FF7"/>
    <w:rsid w:val="006A605E"/>
    <w:rsid w:val="006A6200"/>
    <w:rsid w:val="006A785C"/>
    <w:rsid w:val="006B37C6"/>
    <w:rsid w:val="006B3A67"/>
    <w:rsid w:val="006B3D31"/>
    <w:rsid w:val="006B4189"/>
    <w:rsid w:val="006B5EE0"/>
    <w:rsid w:val="006B6E3E"/>
    <w:rsid w:val="006B7DAB"/>
    <w:rsid w:val="006C115A"/>
    <w:rsid w:val="006C12B0"/>
    <w:rsid w:val="006C4785"/>
    <w:rsid w:val="006C4AA7"/>
    <w:rsid w:val="006C70E8"/>
    <w:rsid w:val="006C7FB2"/>
    <w:rsid w:val="006D3384"/>
    <w:rsid w:val="006D656B"/>
    <w:rsid w:val="006D79FA"/>
    <w:rsid w:val="006E079C"/>
    <w:rsid w:val="006E1674"/>
    <w:rsid w:val="006E1B61"/>
    <w:rsid w:val="006E70B3"/>
    <w:rsid w:val="006F3159"/>
    <w:rsid w:val="006F3DA4"/>
    <w:rsid w:val="006F66BA"/>
    <w:rsid w:val="0070127C"/>
    <w:rsid w:val="00702BAC"/>
    <w:rsid w:val="00703698"/>
    <w:rsid w:val="00703BE3"/>
    <w:rsid w:val="00705787"/>
    <w:rsid w:val="00713CD4"/>
    <w:rsid w:val="007178CB"/>
    <w:rsid w:val="00721AD9"/>
    <w:rsid w:val="00723936"/>
    <w:rsid w:val="007245A8"/>
    <w:rsid w:val="0073009F"/>
    <w:rsid w:val="00731415"/>
    <w:rsid w:val="00731850"/>
    <w:rsid w:val="00736209"/>
    <w:rsid w:val="007406AB"/>
    <w:rsid w:val="00746062"/>
    <w:rsid w:val="00750123"/>
    <w:rsid w:val="00751F72"/>
    <w:rsid w:val="00752230"/>
    <w:rsid w:val="00752403"/>
    <w:rsid w:val="007550CB"/>
    <w:rsid w:val="00757DFA"/>
    <w:rsid w:val="00765196"/>
    <w:rsid w:val="00765A05"/>
    <w:rsid w:val="00766943"/>
    <w:rsid w:val="0077125D"/>
    <w:rsid w:val="007727AE"/>
    <w:rsid w:val="0077303F"/>
    <w:rsid w:val="0077458C"/>
    <w:rsid w:val="00775712"/>
    <w:rsid w:val="007813A5"/>
    <w:rsid w:val="007827AD"/>
    <w:rsid w:val="00784884"/>
    <w:rsid w:val="007863C5"/>
    <w:rsid w:val="00787244"/>
    <w:rsid w:val="00793C3F"/>
    <w:rsid w:val="00793EDA"/>
    <w:rsid w:val="00795565"/>
    <w:rsid w:val="00795D8B"/>
    <w:rsid w:val="007963D5"/>
    <w:rsid w:val="00796CBB"/>
    <w:rsid w:val="007A0F7A"/>
    <w:rsid w:val="007A11AD"/>
    <w:rsid w:val="007A2770"/>
    <w:rsid w:val="007A2D62"/>
    <w:rsid w:val="007A4556"/>
    <w:rsid w:val="007A5556"/>
    <w:rsid w:val="007B4E91"/>
    <w:rsid w:val="007B5A87"/>
    <w:rsid w:val="007B67F9"/>
    <w:rsid w:val="007C2A8B"/>
    <w:rsid w:val="007C3004"/>
    <w:rsid w:val="007C466F"/>
    <w:rsid w:val="007C5756"/>
    <w:rsid w:val="007D2AB1"/>
    <w:rsid w:val="007F063F"/>
    <w:rsid w:val="007F0757"/>
    <w:rsid w:val="007F1394"/>
    <w:rsid w:val="007F340B"/>
    <w:rsid w:val="007F4D40"/>
    <w:rsid w:val="007F6F12"/>
    <w:rsid w:val="00800E9E"/>
    <w:rsid w:val="0080321F"/>
    <w:rsid w:val="0080330A"/>
    <w:rsid w:val="00803559"/>
    <w:rsid w:val="00804415"/>
    <w:rsid w:val="00806C2E"/>
    <w:rsid w:val="008072AC"/>
    <w:rsid w:val="00807FBF"/>
    <w:rsid w:val="00813723"/>
    <w:rsid w:val="008139A8"/>
    <w:rsid w:val="00814D4E"/>
    <w:rsid w:val="00816D22"/>
    <w:rsid w:val="008171F7"/>
    <w:rsid w:val="00820C82"/>
    <w:rsid w:val="00823BF0"/>
    <w:rsid w:val="00826D33"/>
    <w:rsid w:val="008275CA"/>
    <w:rsid w:val="00827842"/>
    <w:rsid w:val="008312A6"/>
    <w:rsid w:val="008313E6"/>
    <w:rsid w:val="0083551A"/>
    <w:rsid w:val="00840DC1"/>
    <w:rsid w:val="008430BE"/>
    <w:rsid w:val="00844510"/>
    <w:rsid w:val="008519A8"/>
    <w:rsid w:val="00851C23"/>
    <w:rsid w:val="00851E5E"/>
    <w:rsid w:val="00864F4E"/>
    <w:rsid w:val="00866440"/>
    <w:rsid w:val="00872E9F"/>
    <w:rsid w:val="00873CC4"/>
    <w:rsid w:val="008755F9"/>
    <w:rsid w:val="00876DB1"/>
    <w:rsid w:val="00877DBE"/>
    <w:rsid w:val="00880F0C"/>
    <w:rsid w:val="0088270D"/>
    <w:rsid w:val="008832E2"/>
    <w:rsid w:val="0088489C"/>
    <w:rsid w:val="00886AC4"/>
    <w:rsid w:val="00887C6B"/>
    <w:rsid w:val="008919F2"/>
    <w:rsid w:val="0089368C"/>
    <w:rsid w:val="008A2CD5"/>
    <w:rsid w:val="008A4B9A"/>
    <w:rsid w:val="008A5D4A"/>
    <w:rsid w:val="008A7ECA"/>
    <w:rsid w:val="008B1D68"/>
    <w:rsid w:val="008B34FF"/>
    <w:rsid w:val="008B79EC"/>
    <w:rsid w:val="008B7FF3"/>
    <w:rsid w:val="008C1F12"/>
    <w:rsid w:val="008C2E3E"/>
    <w:rsid w:val="008C55F9"/>
    <w:rsid w:val="008C6C7E"/>
    <w:rsid w:val="008D1F95"/>
    <w:rsid w:val="008D3E08"/>
    <w:rsid w:val="008D4CB1"/>
    <w:rsid w:val="008D7451"/>
    <w:rsid w:val="008D7777"/>
    <w:rsid w:val="008E1744"/>
    <w:rsid w:val="008E184D"/>
    <w:rsid w:val="008E28E0"/>
    <w:rsid w:val="008E54D3"/>
    <w:rsid w:val="008E6966"/>
    <w:rsid w:val="008F0FDD"/>
    <w:rsid w:val="008F3996"/>
    <w:rsid w:val="008F7A14"/>
    <w:rsid w:val="008F7BF0"/>
    <w:rsid w:val="00901A6E"/>
    <w:rsid w:val="00902363"/>
    <w:rsid w:val="00902846"/>
    <w:rsid w:val="00902A28"/>
    <w:rsid w:val="00903592"/>
    <w:rsid w:val="00903DF1"/>
    <w:rsid w:val="009079C1"/>
    <w:rsid w:val="00916AD5"/>
    <w:rsid w:val="00927FA6"/>
    <w:rsid w:val="00930659"/>
    <w:rsid w:val="009328DD"/>
    <w:rsid w:val="0093480A"/>
    <w:rsid w:val="009353A0"/>
    <w:rsid w:val="0093588D"/>
    <w:rsid w:val="00935F66"/>
    <w:rsid w:val="009373EB"/>
    <w:rsid w:val="0093787D"/>
    <w:rsid w:val="00943EDE"/>
    <w:rsid w:val="00945595"/>
    <w:rsid w:val="00955D99"/>
    <w:rsid w:val="0095676E"/>
    <w:rsid w:val="0096123C"/>
    <w:rsid w:val="00961C34"/>
    <w:rsid w:val="00963276"/>
    <w:rsid w:val="00965ED1"/>
    <w:rsid w:val="00967FD3"/>
    <w:rsid w:val="00970078"/>
    <w:rsid w:val="00971F14"/>
    <w:rsid w:val="00972A4E"/>
    <w:rsid w:val="00972BEF"/>
    <w:rsid w:val="00977092"/>
    <w:rsid w:val="00981A99"/>
    <w:rsid w:val="00982093"/>
    <w:rsid w:val="00987950"/>
    <w:rsid w:val="009901D7"/>
    <w:rsid w:val="00990351"/>
    <w:rsid w:val="009908DD"/>
    <w:rsid w:val="00992589"/>
    <w:rsid w:val="0099337C"/>
    <w:rsid w:val="0099500B"/>
    <w:rsid w:val="00997AE7"/>
    <w:rsid w:val="009A1BDE"/>
    <w:rsid w:val="009A1F1D"/>
    <w:rsid w:val="009A24E3"/>
    <w:rsid w:val="009B1781"/>
    <w:rsid w:val="009B50BD"/>
    <w:rsid w:val="009B7116"/>
    <w:rsid w:val="009B7CD5"/>
    <w:rsid w:val="009C1591"/>
    <w:rsid w:val="009C162D"/>
    <w:rsid w:val="009C3018"/>
    <w:rsid w:val="009C4A45"/>
    <w:rsid w:val="009D2096"/>
    <w:rsid w:val="009D273D"/>
    <w:rsid w:val="009D281F"/>
    <w:rsid w:val="009D32AE"/>
    <w:rsid w:val="009D3B8C"/>
    <w:rsid w:val="009E00A8"/>
    <w:rsid w:val="009E2EC4"/>
    <w:rsid w:val="009E61BC"/>
    <w:rsid w:val="009E68E4"/>
    <w:rsid w:val="009E7914"/>
    <w:rsid w:val="009E7917"/>
    <w:rsid w:val="009F15E2"/>
    <w:rsid w:val="009F16C5"/>
    <w:rsid w:val="009F6734"/>
    <w:rsid w:val="00A02952"/>
    <w:rsid w:val="00A03839"/>
    <w:rsid w:val="00A0664A"/>
    <w:rsid w:val="00A14BD4"/>
    <w:rsid w:val="00A154FF"/>
    <w:rsid w:val="00A16793"/>
    <w:rsid w:val="00A210C7"/>
    <w:rsid w:val="00A2444C"/>
    <w:rsid w:val="00A26AC4"/>
    <w:rsid w:val="00A26CC2"/>
    <w:rsid w:val="00A30B85"/>
    <w:rsid w:val="00A30F49"/>
    <w:rsid w:val="00A35180"/>
    <w:rsid w:val="00A365A8"/>
    <w:rsid w:val="00A41C49"/>
    <w:rsid w:val="00A42BD7"/>
    <w:rsid w:val="00A51349"/>
    <w:rsid w:val="00A53586"/>
    <w:rsid w:val="00A54D7B"/>
    <w:rsid w:val="00A56B79"/>
    <w:rsid w:val="00A603DE"/>
    <w:rsid w:val="00A61050"/>
    <w:rsid w:val="00A624B6"/>
    <w:rsid w:val="00A6265B"/>
    <w:rsid w:val="00A62D20"/>
    <w:rsid w:val="00A644D8"/>
    <w:rsid w:val="00A64578"/>
    <w:rsid w:val="00A64D0E"/>
    <w:rsid w:val="00A67B8E"/>
    <w:rsid w:val="00A716E1"/>
    <w:rsid w:val="00A71E37"/>
    <w:rsid w:val="00A750CB"/>
    <w:rsid w:val="00A763A5"/>
    <w:rsid w:val="00A84B29"/>
    <w:rsid w:val="00A85758"/>
    <w:rsid w:val="00A86A36"/>
    <w:rsid w:val="00A92313"/>
    <w:rsid w:val="00A93820"/>
    <w:rsid w:val="00A945F2"/>
    <w:rsid w:val="00A95567"/>
    <w:rsid w:val="00A97012"/>
    <w:rsid w:val="00A9722C"/>
    <w:rsid w:val="00AA1B4C"/>
    <w:rsid w:val="00AA2A76"/>
    <w:rsid w:val="00AA44CA"/>
    <w:rsid w:val="00AA4B9A"/>
    <w:rsid w:val="00AA506B"/>
    <w:rsid w:val="00AA594F"/>
    <w:rsid w:val="00AB2924"/>
    <w:rsid w:val="00AB6D51"/>
    <w:rsid w:val="00AC0319"/>
    <w:rsid w:val="00AC10F3"/>
    <w:rsid w:val="00AC3AEC"/>
    <w:rsid w:val="00AC4053"/>
    <w:rsid w:val="00AC455F"/>
    <w:rsid w:val="00AC4641"/>
    <w:rsid w:val="00AC6DD1"/>
    <w:rsid w:val="00AC780E"/>
    <w:rsid w:val="00AD0719"/>
    <w:rsid w:val="00AD1C96"/>
    <w:rsid w:val="00AD25D9"/>
    <w:rsid w:val="00AD2A97"/>
    <w:rsid w:val="00AD4E96"/>
    <w:rsid w:val="00AD5A4C"/>
    <w:rsid w:val="00AD6A34"/>
    <w:rsid w:val="00AE1362"/>
    <w:rsid w:val="00AE175D"/>
    <w:rsid w:val="00AE4ABE"/>
    <w:rsid w:val="00AE5AA9"/>
    <w:rsid w:val="00AF02D7"/>
    <w:rsid w:val="00AF084B"/>
    <w:rsid w:val="00AF1D04"/>
    <w:rsid w:val="00AF2910"/>
    <w:rsid w:val="00AF485B"/>
    <w:rsid w:val="00AF5439"/>
    <w:rsid w:val="00AF7ECA"/>
    <w:rsid w:val="00B02556"/>
    <w:rsid w:val="00B035A8"/>
    <w:rsid w:val="00B03E1E"/>
    <w:rsid w:val="00B0706D"/>
    <w:rsid w:val="00B13BDF"/>
    <w:rsid w:val="00B14963"/>
    <w:rsid w:val="00B14DA7"/>
    <w:rsid w:val="00B14FDE"/>
    <w:rsid w:val="00B15F28"/>
    <w:rsid w:val="00B17EDD"/>
    <w:rsid w:val="00B203FC"/>
    <w:rsid w:val="00B23D02"/>
    <w:rsid w:val="00B24C10"/>
    <w:rsid w:val="00B277D3"/>
    <w:rsid w:val="00B30CC5"/>
    <w:rsid w:val="00B35121"/>
    <w:rsid w:val="00B404BB"/>
    <w:rsid w:val="00B40C8A"/>
    <w:rsid w:val="00B4469E"/>
    <w:rsid w:val="00B46036"/>
    <w:rsid w:val="00B52155"/>
    <w:rsid w:val="00B52B58"/>
    <w:rsid w:val="00B54C03"/>
    <w:rsid w:val="00B6022A"/>
    <w:rsid w:val="00B62C42"/>
    <w:rsid w:val="00B63856"/>
    <w:rsid w:val="00B64871"/>
    <w:rsid w:val="00B64C72"/>
    <w:rsid w:val="00B66AAE"/>
    <w:rsid w:val="00B718BF"/>
    <w:rsid w:val="00B731CF"/>
    <w:rsid w:val="00B774A8"/>
    <w:rsid w:val="00B8042D"/>
    <w:rsid w:val="00B8182F"/>
    <w:rsid w:val="00B83783"/>
    <w:rsid w:val="00B85740"/>
    <w:rsid w:val="00B86163"/>
    <w:rsid w:val="00B91F98"/>
    <w:rsid w:val="00B944C2"/>
    <w:rsid w:val="00B945AC"/>
    <w:rsid w:val="00BA27CC"/>
    <w:rsid w:val="00BA3DB4"/>
    <w:rsid w:val="00BA45D2"/>
    <w:rsid w:val="00BA5B63"/>
    <w:rsid w:val="00BA6215"/>
    <w:rsid w:val="00BB38F2"/>
    <w:rsid w:val="00BB3B9C"/>
    <w:rsid w:val="00BB3DFE"/>
    <w:rsid w:val="00BB426E"/>
    <w:rsid w:val="00BB565A"/>
    <w:rsid w:val="00BC22FA"/>
    <w:rsid w:val="00BC6187"/>
    <w:rsid w:val="00BC6420"/>
    <w:rsid w:val="00BC670A"/>
    <w:rsid w:val="00BD0470"/>
    <w:rsid w:val="00BD3AFC"/>
    <w:rsid w:val="00BD61CE"/>
    <w:rsid w:val="00BD6F44"/>
    <w:rsid w:val="00BE0CB9"/>
    <w:rsid w:val="00BE2307"/>
    <w:rsid w:val="00BF0C42"/>
    <w:rsid w:val="00BF5E96"/>
    <w:rsid w:val="00BF7AFD"/>
    <w:rsid w:val="00C01AAC"/>
    <w:rsid w:val="00C04165"/>
    <w:rsid w:val="00C111E9"/>
    <w:rsid w:val="00C15544"/>
    <w:rsid w:val="00C2080B"/>
    <w:rsid w:val="00C20E81"/>
    <w:rsid w:val="00C219A2"/>
    <w:rsid w:val="00C21CFB"/>
    <w:rsid w:val="00C23A14"/>
    <w:rsid w:val="00C249BB"/>
    <w:rsid w:val="00C3191C"/>
    <w:rsid w:val="00C343AA"/>
    <w:rsid w:val="00C3488F"/>
    <w:rsid w:val="00C37518"/>
    <w:rsid w:val="00C40BCA"/>
    <w:rsid w:val="00C4284C"/>
    <w:rsid w:val="00C43566"/>
    <w:rsid w:val="00C455F9"/>
    <w:rsid w:val="00C45DBD"/>
    <w:rsid w:val="00C461E4"/>
    <w:rsid w:val="00C53AC6"/>
    <w:rsid w:val="00C53D6F"/>
    <w:rsid w:val="00C55D6F"/>
    <w:rsid w:val="00C57E18"/>
    <w:rsid w:val="00C623F2"/>
    <w:rsid w:val="00C6371B"/>
    <w:rsid w:val="00C656CF"/>
    <w:rsid w:val="00C70507"/>
    <w:rsid w:val="00C70BE9"/>
    <w:rsid w:val="00C71CE6"/>
    <w:rsid w:val="00C72BC6"/>
    <w:rsid w:val="00C73706"/>
    <w:rsid w:val="00C74749"/>
    <w:rsid w:val="00C75F7B"/>
    <w:rsid w:val="00C76ADB"/>
    <w:rsid w:val="00C772EB"/>
    <w:rsid w:val="00C806EE"/>
    <w:rsid w:val="00C84A66"/>
    <w:rsid w:val="00C855EA"/>
    <w:rsid w:val="00C9107D"/>
    <w:rsid w:val="00C92619"/>
    <w:rsid w:val="00C951F2"/>
    <w:rsid w:val="00C95279"/>
    <w:rsid w:val="00C9712E"/>
    <w:rsid w:val="00C97839"/>
    <w:rsid w:val="00CA6BAB"/>
    <w:rsid w:val="00CA7847"/>
    <w:rsid w:val="00CB076B"/>
    <w:rsid w:val="00CB2F4B"/>
    <w:rsid w:val="00CB3243"/>
    <w:rsid w:val="00CB60F4"/>
    <w:rsid w:val="00CB6978"/>
    <w:rsid w:val="00CB7124"/>
    <w:rsid w:val="00CC1533"/>
    <w:rsid w:val="00CC2A1B"/>
    <w:rsid w:val="00CD1938"/>
    <w:rsid w:val="00CD2662"/>
    <w:rsid w:val="00CD44EA"/>
    <w:rsid w:val="00CD6C0E"/>
    <w:rsid w:val="00CE054B"/>
    <w:rsid w:val="00CE1370"/>
    <w:rsid w:val="00CE2E07"/>
    <w:rsid w:val="00CE5080"/>
    <w:rsid w:val="00CF0DDB"/>
    <w:rsid w:val="00CF17E9"/>
    <w:rsid w:val="00CF2DA3"/>
    <w:rsid w:val="00CF4672"/>
    <w:rsid w:val="00CF4F27"/>
    <w:rsid w:val="00CF53CB"/>
    <w:rsid w:val="00CF6692"/>
    <w:rsid w:val="00D025D2"/>
    <w:rsid w:val="00D04130"/>
    <w:rsid w:val="00D071C5"/>
    <w:rsid w:val="00D10191"/>
    <w:rsid w:val="00D1047F"/>
    <w:rsid w:val="00D12CB7"/>
    <w:rsid w:val="00D15F10"/>
    <w:rsid w:val="00D2334B"/>
    <w:rsid w:val="00D32CB6"/>
    <w:rsid w:val="00D335D9"/>
    <w:rsid w:val="00D36564"/>
    <w:rsid w:val="00D36F4F"/>
    <w:rsid w:val="00D40044"/>
    <w:rsid w:val="00D416B5"/>
    <w:rsid w:val="00D506D6"/>
    <w:rsid w:val="00D512A5"/>
    <w:rsid w:val="00D51FFE"/>
    <w:rsid w:val="00D52946"/>
    <w:rsid w:val="00D53CE7"/>
    <w:rsid w:val="00D565F1"/>
    <w:rsid w:val="00D6369C"/>
    <w:rsid w:val="00D67767"/>
    <w:rsid w:val="00D71260"/>
    <w:rsid w:val="00D71C99"/>
    <w:rsid w:val="00D71D73"/>
    <w:rsid w:val="00D72B59"/>
    <w:rsid w:val="00D73993"/>
    <w:rsid w:val="00D76B71"/>
    <w:rsid w:val="00D771F6"/>
    <w:rsid w:val="00D81C90"/>
    <w:rsid w:val="00D84908"/>
    <w:rsid w:val="00D8494A"/>
    <w:rsid w:val="00D850FC"/>
    <w:rsid w:val="00D90BEB"/>
    <w:rsid w:val="00D9544E"/>
    <w:rsid w:val="00D97972"/>
    <w:rsid w:val="00DA334B"/>
    <w:rsid w:val="00DA4229"/>
    <w:rsid w:val="00DA7728"/>
    <w:rsid w:val="00DB2EC4"/>
    <w:rsid w:val="00DB35FC"/>
    <w:rsid w:val="00DB44FC"/>
    <w:rsid w:val="00DB51E8"/>
    <w:rsid w:val="00DB5FA3"/>
    <w:rsid w:val="00DC5C79"/>
    <w:rsid w:val="00DC7E77"/>
    <w:rsid w:val="00DD1B06"/>
    <w:rsid w:val="00DD1EB5"/>
    <w:rsid w:val="00DD2134"/>
    <w:rsid w:val="00DD4650"/>
    <w:rsid w:val="00DD53A6"/>
    <w:rsid w:val="00DD5720"/>
    <w:rsid w:val="00DE14B0"/>
    <w:rsid w:val="00DE152F"/>
    <w:rsid w:val="00DE5929"/>
    <w:rsid w:val="00DE5AC5"/>
    <w:rsid w:val="00DE6221"/>
    <w:rsid w:val="00DF0F6A"/>
    <w:rsid w:val="00DF1FB2"/>
    <w:rsid w:val="00DF391D"/>
    <w:rsid w:val="00DF4A74"/>
    <w:rsid w:val="00DF6D58"/>
    <w:rsid w:val="00E033A5"/>
    <w:rsid w:val="00E05A35"/>
    <w:rsid w:val="00E07733"/>
    <w:rsid w:val="00E07B37"/>
    <w:rsid w:val="00E11AD1"/>
    <w:rsid w:val="00E14210"/>
    <w:rsid w:val="00E20334"/>
    <w:rsid w:val="00E2182C"/>
    <w:rsid w:val="00E22230"/>
    <w:rsid w:val="00E25DA0"/>
    <w:rsid w:val="00E26737"/>
    <w:rsid w:val="00E31B92"/>
    <w:rsid w:val="00E323CB"/>
    <w:rsid w:val="00E35AC0"/>
    <w:rsid w:val="00E37DA5"/>
    <w:rsid w:val="00E41D3E"/>
    <w:rsid w:val="00E43954"/>
    <w:rsid w:val="00E43BA5"/>
    <w:rsid w:val="00E441AD"/>
    <w:rsid w:val="00E44266"/>
    <w:rsid w:val="00E46041"/>
    <w:rsid w:val="00E460D3"/>
    <w:rsid w:val="00E461DA"/>
    <w:rsid w:val="00E47810"/>
    <w:rsid w:val="00E47D26"/>
    <w:rsid w:val="00E543F0"/>
    <w:rsid w:val="00E55B51"/>
    <w:rsid w:val="00E56428"/>
    <w:rsid w:val="00E57DD7"/>
    <w:rsid w:val="00E65102"/>
    <w:rsid w:val="00E7128F"/>
    <w:rsid w:val="00E713C2"/>
    <w:rsid w:val="00E7194E"/>
    <w:rsid w:val="00E71B12"/>
    <w:rsid w:val="00E73550"/>
    <w:rsid w:val="00E73BD8"/>
    <w:rsid w:val="00E758BE"/>
    <w:rsid w:val="00E80C54"/>
    <w:rsid w:val="00E8109A"/>
    <w:rsid w:val="00E841FF"/>
    <w:rsid w:val="00E86B37"/>
    <w:rsid w:val="00E91778"/>
    <w:rsid w:val="00E970D2"/>
    <w:rsid w:val="00EA0203"/>
    <w:rsid w:val="00EB001E"/>
    <w:rsid w:val="00EB325F"/>
    <w:rsid w:val="00EC4A62"/>
    <w:rsid w:val="00EC5B66"/>
    <w:rsid w:val="00EC7433"/>
    <w:rsid w:val="00ED16F3"/>
    <w:rsid w:val="00ED316B"/>
    <w:rsid w:val="00ED5111"/>
    <w:rsid w:val="00ED6D2C"/>
    <w:rsid w:val="00ED7C62"/>
    <w:rsid w:val="00EE4828"/>
    <w:rsid w:val="00EE7402"/>
    <w:rsid w:val="00EF025F"/>
    <w:rsid w:val="00EF11C4"/>
    <w:rsid w:val="00EF1896"/>
    <w:rsid w:val="00EF22D5"/>
    <w:rsid w:val="00EF3E5C"/>
    <w:rsid w:val="00F03903"/>
    <w:rsid w:val="00F03C0F"/>
    <w:rsid w:val="00F0422D"/>
    <w:rsid w:val="00F05E90"/>
    <w:rsid w:val="00F06C5C"/>
    <w:rsid w:val="00F07E42"/>
    <w:rsid w:val="00F1381E"/>
    <w:rsid w:val="00F13F45"/>
    <w:rsid w:val="00F157BA"/>
    <w:rsid w:val="00F247F0"/>
    <w:rsid w:val="00F24970"/>
    <w:rsid w:val="00F258D2"/>
    <w:rsid w:val="00F25955"/>
    <w:rsid w:val="00F27F41"/>
    <w:rsid w:val="00F31854"/>
    <w:rsid w:val="00F3199C"/>
    <w:rsid w:val="00F32B1F"/>
    <w:rsid w:val="00F36992"/>
    <w:rsid w:val="00F43E4A"/>
    <w:rsid w:val="00F4544E"/>
    <w:rsid w:val="00F4591D"/>
    <w:rsid w:val="00F462AD"/>
    <w:rsid w:val="00F47B3E"/>
    <w:rsid w:val="00F53501"/>
    <w:rsid w:val="00F53845"/>
    <w:rsid w:val="00F53F9A"/>
    <w:rsid w:val="00F54A02"/>
    <w:rsid w:val="00F558B4"/>
    <w:rsid w:val="00F55D62"/>
    <w:rsid w:val="00F5789B"/>
    <w:rsid w:val="00F601FF"/>
    <w:rsid w:val="00F608D5"/>
    <w:rsid w:val="00F6189F"/>
    <w:rsid w:val="00F62F32"/>
    <w:rsid w:val="00F63919"/>
    <w:rsid w:val="00F661EC"/>
    <w:rsid w:val="00F6697D"/>
    <w:rsid w:val="00F70182"/>
    <w:rsid w:val="00F725AA"/>
    <w:rsid w:val="00F75DC0"/>
    <w:rsid w:val="00F77E23"/>
    <w:rsid w:val="00F827E1"/>
    <w:rsid w:val="00F83C43"/>
    <w:rsid w:val="00F85A16"/>
    <w:rsid w:val="00F87791"/>
    <w:rsid w:val="00F907B0"/>
    <w:rsid w:val="00F91ADA"/>
    <w:rsid w:val="00F91ED6"/>
    <w:rsid w:val="00F9283A"/>
    <w:rsid w:val="00F96F03"/>
    <w:rsid w:val="00F97172"/>
    <w:rsid w:val="00FA15EB"/>
    <w:rsid w:val="00FA178C"/>
    <w:rsid w:val="00FA19FC"/>
    <w:rsid w:val="00FA1BFE"/>
    <w:rsid w:val="00FA311A"/>
    <w:rsid w:val="00FA52AB"/>
    <w:rsid w:val="00FA6E5C"/>
    <w:rsid w:val="00FA7BF2"/>
    <w:rsid w:val="00FB041E"/>
    <w:rsid w:val="00FB1165"/>
    <w:rsid w:val="00FB3957"/>
    <w:rsid w:val="00FB3B8F"/>
    <w:rsid w:val="00FB4FA0"/>
    <w:rsid w:val="00FB7E88"/>
    <w:rsid w:val="00FB7F46"/>
    <w:rsid w:val="00FC30A9"/>
    <w:rsid w:val="00FC33C0"/>
    <w:rsid w:val="00FD0A6D"/>
    <w:rsid w:val="00FD4EB7"/>
    <w:rsid w:val="00FD5E64"/>
    <w:rsid w:val="00FD78A9"/>
    <w:rsid w:val="00FE2EA4"/>
    <w:rsid w:val="00FE623B"/>
    <w:rsid w:val="00FF4878"/>
    <w:rsid w:val="00FF54EE"/>
    <w:rsid w:val="00FF5A8E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7DA3EB"/>
  <w15:docId w15:val="{A2BAAE40-993E-490D-9C54-060F9E12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A3C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E508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0"/>
    </w:pPr>
    <w:rPr>
      <w:rFonts w:ascii="Academy" w:hAnsi="Academy"/>
      <w:b/>
      <w:sz w:val="3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37A3C"/>
    <w:pPr>
      <w:autoSpaceDE w:val="0"/>
      <w:autoSpaceDN w:val="0"/>
      <w:adjustRightInd w:val="0"/>
      <w:spacing w:after="20"/>
      <w:jc w:val="center"/>
    </w:pPr>
    <w:rPr>
      <w:b/>
      <w:bCs/>
      <w:caps/>
      <w:color w:val="000000"/>
      <w:sz w:val="22"/>
      <w:szCs w:val="22"/>
    </w:rPr>
  </w:style>
  <w:style w:type="paragraph" w:styleId="a4">
    <w:name w:val="header"/>
    <w:basedOn w:val="a"/>
    <w:link w:val="a5"/>
    <w:uiPriority w:val="99"/>
    <w:rsid w:val="00537A3C"/>
    <w:pPr>
      <w:tabs>
        <w:tab w:val="center" w:pos="4703"/>
        <w:tab w:val="right" w:pos="9406"/>
      </w:tabs>
    </w:pPr>
  </w:style>
  <w:style w:type="paragraph" w:styleId="a6">
    <w:name w:val="footer"/>
    <w:basedOn w:val="a"/>
    <w:link w:val="a7"/>
    <w:uiPriority w:val="99"/>
    <w:rsid w:val="00537A3C"/>
    <w:pPr>
      <w:tabs>
        <w:tab w:val="center" w:pos="4703"/>
        <w:tab w:val="right" w:pos="9406"/>
      </w:tabs>
    </w:pPr>
  </w:style>
  <w:style w:type="paragraph" w:styleId="a8">
    <w:name w:val="Balloon Text"/>
    <w:basedOn w:val="a"/>
    <w:semiHidden/>
    <w:rsid w:val="0038343F"/>
    <w:rPr>
      <w:rFonts w:ascii="Tahoma" w:hAnsi="Tahoma" w:cs="Tahoma"/>
      <w:sz w:val="16"/>
      <w:szCs w:val="16"/>
    </w:rPr>
  </w:style>
  <w:style w:type="paragraph" w:customStyle="1" w:styleId="CharCharCharCharCharChar">
    <w:name w:val="Char Char Char Char Char Char"/>
    <w:basedOn w:val="a"/>
    <w:rsid w:val="002E21F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Document Map"/>
    <w:basedOn w:val="a"/>
    <w:semiHidden/>
    <w:rsid w:val="00156D0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a">
    <w:name w:val="page number"/>
    <w:basedOn w:val="a0"/>
    <w:rsid w:val="00DF1FB2"/>
  </w:style>
  <w:style w:type="paragraph" w:customStyle="1" w:styleId="Char">
    <w:name w:val="Char"/>
    <w:basedOn w:val="a"/>
    <w:rsid w:val="0056373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Hyperlink"/>
    <w:basedOn w:val="a0"/>
    <w:uiPriority w:val="99"/>
    <w:unhideWhenUsed/>
    <w:rsid w:val="0088270D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2526BC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8D4CB1"/>
    <w:pPr>
      <w:ind w:left="720"/>
      <w:contextualSpacing/>
    </w:pPr>
  </w:style>
  <w:style w:type="paragraph" w:customStyle="1" w:styleId="Buletstile">
    <w:name w:val="Bulet stile"/>
    <w:basedOn w:val="a"/>
    <w:link w:val="BuletstileChar"/>
    <w:rsid w:val="00B54C03"/>
    <w:pPr>
      <w:spacing w:before="240" w:line="360" w:lineRule="auto"/>
    </w:pPr>
    <w:rPr>
      <w:rFonts w:ascii="Verdana" w:hAnsi="Verdana" w:cs="Verdana"/>
      <w:sz w:val="20"/>
      <w:szCs w:val="20"/>
      <w:lang w:val="bg-BG"/>
    </w:rPr>
  </w:style>
  <w:style w:type="character" w:customStyle="1" w:styleId="BuletstileChar">
    <w:name w:val="Bulet stile Char"/>
    <w:basedOn w:val="a0"/>
    <w:link w:val="Buletstile"/>
    <w:locked/>
    <w:rsid w:val="00B54C03"/>
    <w:rPr>
      <w:rFonts w:ascii="Verdana" w:hAnsi="Verdana" w:cs="Verdana"/>
      <w:lang w:eastAsia="en-US"/>
    </w:rPr>
  </w:style>
  <w:style w:type="character" w:customStyle="1" w:styleId="a5">
    <w:name w:val="Горен колонтитул Знак"/>
    <w:basedOn w:val="a0"/>
    <w:link w:val="a4"/>
    <w:uiPriority w:val="99"/>
    <w:rsid w:val="00F32B1F"/>
    <w:rPr>
      <w:sz w:val="24"/>
      <w:szCs w:val="24"/>
      <w:lang w:val="en-US" w:eastAsia="en-US"/>
    </w:rPr>
  </w:style>
  <w:style w:type="paragraph" w:styleId="ae">
    <w:name w:val="Body Text Indent"/>
    <w:basedOn w:val="a"/>
    <w:link w:val="af"/>
    <w:rsid w:val="005F42D4"/>
    <w:pPr>
      <w:ind w:firstLine="851"/>
      <w:jc w:val="both"/>
    </w:pPr>
    <w:rPr>
      <w:rFonts w:ascii="TmsCyr" w:hAnsi="TmsCyr" w:cs="TmsCyr"/>
      <w:sz w:val="28"/>
      <w:szCs w:val="28"/>
      <w:lang w:val="bg-BG" w:eastAsia="bg-BG"/>
    </w:rPr>
  </w:style>
  <w:style w:type="character" w:customStyle="1" w:styleId="af">
    <w:name w:val="Основен текст с отстъп Знак"/>
    <w:basedOn w:val="a0"/>
    <w:link w:val="ae"/>
    <w:rsid w:val="005F42D4"/>
    <w:rPr>
      <w:rFonts w:ascii="TmsCyr" w:hAnsi="TmsCyr" w:cs="TmsCyr"/>
      <w:sz w:val="28"/>
      <w:szCs w:val="28"/>
    </w:rPr>
  </w:style>
  <w:style w:type="character" w:customStyle="1" w:styleId="a7">
    <w:name w:val="Долен колонтитул Знак"/>
    <w:basedOn w:val="a0"/>
    <w:link w:val="a6"/>
    <w:uiPriority w:val="99"/>
    <w:rsid w:val="005261D4"/>
    <w:rPr>
      <w:sz w:val="24"/>
      <w:szCs w:val="24"/>
      <w:lang w:val="en-US" w:eastAsia="en-US"/>
    </w:rPr>
  </w:style>
  <w:style w:type="paragraph" w:styleId="af0">
    <w:name w:val="Body Text"/>
    <w:basedOn w:val="a"/>
    <w:link w:val="af1"/>
    <w:uiPriority w:val="99"/>
    <w:semiHidden/>
    <w:unhideWhenUsed/>
    <w:rsid w:val="005E2653"/>
    <w:pPr>
      <w:spacing w:after="120"/>
    </w:pPr>
  </w:style>
  <w:style w:type="character" w:customStyle="1" w:styleId="af1">
    <w:name w:val="Основен текст Знак"/>
    <w:basedOn w:val="a0"/>
    <w:link w:val="af0"/>
    <w:uiPriority w:val="99"/>
    <w:semiHidden/>
    <w:rsid w:val="005E265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3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vetanova\Application%20Data\Microsoft\Templates\PISMO_O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76F47-7E8F-4CAB-8CE5-D1D130893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PISMO_OU</Template>
  <TotalTime>599</TotalTime>
  <Pages>3</Pages>
  <Words>1154</Words>
  <Characters>6579</Characters>
  <Application>Microsoft Office Word</Application>
  <DocSecurity>0</DocSecurity>
  <Lines>54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Tsvetanova</dc:creator>
  <cp:lastModifiedBy>Nataliya Ivanova</cp:lastModifiedBy>
  <cp:revision>39</cp:revision>
  <cp:lastPrinted>2024-10-24T08:56:00Z</cp:lastPrinted>
  <dcterms:created xsi:type="dcterms:W3CDTF">2021-03-31T13:20:00Z</dcterms:created>
  <dcterms:modified xsi:type="dcterms:W3CDTF">2024-11-13T14:55:00Z</dcterms:modified>
</cp:coreProperties>
</file>